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1AE272" w14:textId="458823A3" w:rsidR="00E16D4F" w:rsidRDefault="00EA2727" w:rsidP="00095E75">
      <w:pPr>
        <w:tabs>
          <w:tab w:val="left" w:pos="4815"/>
        </w:tabs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Sitio Centinela</w:t>
      </w:r>
      <w:r w:rsidR="00A46E6C">
        <w:rPr>
          <w:rFonts w:ascii="Tahoma" w:hAnsi="Tahoma" w:cs="Tahoma"/>
          <w:b/>
        </w:rPr>
        <w:t xml:space="preserve"> remitente: </w:t>
      </w:r>
      <w:r w:rsidR="00A46E6C" w:rsidRPr="00B46116">
        <w:rPr>
          <w:rFonts w:ascii="Tahoma" w:hAnsi="Tahoma" w:cs="Tahoma"/>
          <w:bCs/>
        </w:rPr>
        <w:t>Marca</w:t>
      </w:r>
      <w:r w:rsidR="00090873" w:rsidRPr="00B46116">
        <w:rPr>
          <w:rFonts w:ascii="Tahoma" w:hAnsi="Tahoma" w:cs="Tahoma"/>
          <w:bCs/>
        </w:rPr>
        <w:t>r</w:t>
      </w:r>
      <w:r w:rsidR="00A46E6C">
        <w:rPr>
          <w:rFonts w:ascii="Tahoma" w:hAnsi="Tahoma" w:cs="Tahoma"/>
          <w:bCs/>
        </w:rPr>
        <w:t xml:space="preserve"> con una X el correspondiente.</w:t>
      </w:r>
    </w:p>
    <w:p w14:paraId="0C4D7090" w14:textId="11E3FF0F" w:rsidR="00A46E6C" w:rsidRDefault="00A46E6C" w:rsidP="00095E75">
      <w:pPr>
        <w:tabs>
          <w:tab w:val="left" w:pos="4815"/>
        </w:tabs>
        <w:rPr>
          <w:rFonts w:ascii="Tahoma" w:hAnsi="Tahoma" w:cs="Tahoma"/>
          <w:bCs/>
        </w:rPr>
      </w:pPr>
    </w:p>
    <w:tbl>
      <w:tblPr>
        <w:tblStyle w:val="Tablaconcuadrcula"/>
        <w:tblW w:w="12900" w:type="dxa"/>
        <w:tblLook w:val="04A0" w:firstRow="1" w:lastRow="0" w:firstColumn="1" w:lastColumn="0" w:noHBand="0" w:noVBand="1"/>
      </w:tblPr>
      <w:tblGrid>
        <w:gridCol w:w="744"/>
        <w:gridCol w:w="1512"/>
        <w:gridCol w:w="532"/>
        <w:gridCol w:w="2357"/>
        <w:gridCol w:w="563"/>
        <w:gridCol w:w="1555"/>
        <w:gridCol w:w="563"/>
        <w:gridCol w:w="2110"/>
        <w:gridCol w:w="563"/>
        <w:gridCol w:w="1833"/>
        <w:gridCol w:w="568"/>
      </w:tblGrid>
      <w:tr w:rsidR="00860AAB" w14:paraId="04B74AB0" w14:textId="30E04376" w:rsidTr="00860AAB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51A8A" w14:textId="1C208CF6" w:rsidR="00A46E6C" w:rsidRPr="00860AAB" w:rsidRDefault="00A46E6C" w:rsidP="00860AAB">
            <w:pPr>
              <w:tabs>
                <w:tab w:val="left" w:pos="4815"/>
              </w:tabs>
              <w:rPr>
                <w:rFonts w:ascii="Tahoma" w:hAnsi="Tahoma" w:cs="Tahoma"/>
                <w:b/>
              </w:rPr>
            </w:pPr>
            <w:r w:rsidRPr="00860AAB">
              <w:rPr>
                <w:rFonts w:ascii="Tahoma" w:hAnsi="Tahoma" w:cs="Tahoma"/>
                <w:b/>
              </w:rPr>
              <w:t>IRAG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87DEC6" w14:textId="104B1C60" w:rsidR="00A46E6C" w:rsidRDefault="00A46E6C" w:rsidP="00860AAB">
            <w:pPr>
              <w:tabs>
                <w:tab w:val="left" w:pos="4815"/>
              </w:tabs>
              <w:jc w:val="center"/>
              <w:rPr>
                <w:rFonts w:ascii="Tahoma" w:hAnsi="Tahoma" w:cs="Tahoma"/>
                <w:bCs/>
              </w:rPr>
            </w:pPr>
            <w:r w:rsidRPr="00E16D4F">
              <w:rPr>
                <w:rFonts w:ascii="Tahoma" w:hAnsi="Tahoma" w:cs="Tahoma"/>
                <w:sz w:val="16"/>
                <w:szCs w:val="16"/>
              </w:rPr>
              <w:t>Hospital General San Juan de Dios</w:t>
            </w: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2614" w14:textId="77777777" w:rsidR="00A46E6C" w:rsidRDefault="00A46E6C" w:rsidP="00860AAB">
            <w:pPr>
              <w:tabs>
                <w:tab w:val="left" w:pos="4815"/>
              </w:tabs>
              <w:ind w:right="-255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138011" w14:textId="15BF4DCC" w:rsidR="00A46E6C" w:rsidRDefault="00A46E6C" w:rsidP="00860AAB">
            <w:pPr>
              <w:tabs>
                <w:tab w:val="left" w:pos="4815"/>
              </w:tabs>
              <w:jc w:val="center"/>
              <w:rPr>
                <w:rFonts w:ascii="Tahoma" w:hAnsi="Tahoma" w:cs="Tahoma"/>
                <w:bCs/>
              </w:rPr>
            </w:pPr>
            <w:r w:rsidRPr="00E16D4F">
              <w:rPr>
                <w:rFonts w:ascii="Tahoma" w:hAnsi="Tahoma" w:cs="Tahoma"/>
                <w:sz w:val="16"/>
                <w:szCs w:val="16"/>
              </w:rPr>
              <w:t>Hospital Infantil de Infectología y Rehabilitación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EBDC" w14:textId="77777777" w:rsidR="00A46E6C" w:rsidRDefault="00A46E6C" w:rsidP="00860AAB">
            <w:pPr>
              <w:tabs>
                <w:tab w:val="left" w:pos="4815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92F0A" w14:textId="47CB4E07" w:rsidR="00A46E6C" w:rsidRDefault="00A46E6C" w:rsidP="00860AAB">
            <w:pPr>
              <w:tabs>
                <w:tab w:val="left" w:pos="4815"/>
              </w:tabs>
              <w:jc w:val="center"/>
              <w:rPr>
                <w:rFonts w:ascii="Tahoma" w:hAnsi="Tahoma" w:cs="Tahoma"/>
                <w:bCs/>
              </w:rPr>
            </w:pPr>
            <w:r w:rsidRPr="00E16D4F">
              <w:rPr>
                <w:rFonts w:ascii="Tahoma" w:hAnsi="Tahoma" w:cs="Tahoma"/>
                <w:sz w:val="16"/>
                <w:szCs w:val="16"/>
              </w:rPr>
              <w:t>Hospital Regional de Cobán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5D7D" w14:textId="77777777" w:rsidR="00A46E6C" w:rsidRDefault="00A46E6C" w:rsidP="00860AAB">
            <w:pPr>
              <w:tabs>
                <w:tab w:val="left" w:pos="4815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5497F" w14:textId="6AAE48BD" w:rsidR="00A46E6C" w:rsidRDefault="00A46E6C" w:rsidP="00860AAB">
            <w:pPr>
              <w:tabs>
                <w:tab w:val="left" w:pos="4815"/>
              </w:tabs>
              <w:jc w:val="center"/>
              <w:rPr>
                <w:rFonts w:ascii="Tahoma" w:hAnsi="Tahoma" w:cs="Tahoma"/>
                <w:bCs/>
              </w:rPr>
            </w:pPr>
            <w:r w:rsidRPr="00E16D4F">
              <w:rPr>
                <w:rFonts w:ascii="Tahoma" w:hAnsi="Tahoma" w:cs="Tahoma"/>
                <w:sz w:val="16"/>
                <w:szCs w:val="16"/>
              </w:rPr>
              <w:t>Hospital Nacional de San Marcos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52BF" w14:textId="77777777" w:rsidR="00A46E6C" w:rsidRDefault="00A46E6C" w:rsidP="00860AAB">
            <w:pPr>
              <w:tabs>
                <w:tab w:val="left" w:pos="4815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03969" w14:textId="6B4E6B1E" w:rsidR="00A46E6C" w:rsidRDefault="00A46E6C" w:rsidP="00860AAB">
            <w:pPr>
              <w:tabs>
                <w:tab w:val="left" w:pos="4815"/>
              </w:tabs>
              <w:jc w:val="center"/>
              <w:rPr>
                <w:rFonts w:ascii="Tahoma" w:hAnsi="Tahoma" w:cs="Tahoma"/>
                <w:bCs/>
              </w:rPr>
            </w:pPr>
            <w:r w:rsidRPr="00E16D4F">
              <w:rPr>
                <w:rFonts w:ascii="Tahoma" w:hAnsi="Tahoma" w:cs="Tahoma"/>
                <w:sz w:val="16"/>
                <w:szCs w:val="16"/>
              </w:rPr>
              <w:t>Hospital Regional de Cuilapa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D6A4" w14:textId="77777777" w:rsidR="00A46E6C" w:rsidRPr="00E16D4F" w:rsidRDefault="00A46E6C" w:rsidP="00860AAB">
            <w:pPr>
              <w:tabs>
                <w:tab w:val="left" w:pos="4815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0AAB" w14:paraId="6539377C" w14:textId="77777777" w:rsidTr="00860AAB">
        <w:tc>
          <w:tcPr>
            <w:tcW w:w="129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08489" w14:textId="77777777" w:rsidR="00860AAB" w:rsidRPr="00E16D4F" w:rsidRDefault="00860AAB" w:rsidP="00860AAB">
            <w:pPr>
              <w:tabs>
                <w:tab w:val="left" w:pos="4815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0AAB" w14:paraId="504E8954" w14:textId="77777777" w:rsidTr="00860AAB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11E53" w14:textId="7ED4EC10" w:rsidR="00860AAB" w:rsidRPr="00860AAB" w:rsidRDefault="00860AAB" w:rsidP="00860AAB">
            <w:pPr>
              <w:tabs>
                <w:tab w:val="left" w:pos="4815"/>
              </w:tabs>
              <w:rPr>
                <w:rFonts w:ascii="Tahoma" w:hAnsi="Tahoma" w:cs="Tahoma"/>
                <w:b/>
              </w:rPr>
            </w:pPr>
            <w:r w:rsidRPr="00860AAB">
              <w:rPr>
                <w:rFonts w:ascii="Tahoma" w:hAnsi="Tahoma" w:cs="Tahoma"/>
                <w:b/>
              </w:rPr>
              <w:t>ETI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95141D" w14:textId="1E34050B" w:rsidR="00860AAB" w:rsidRPr="00E16D4F" w:rsidRDefault="00860AAB" w:rsidP="00860AAB">
            <w:pPr>
              <w:tabs>
                <w:tab w:val="left" w:pos="481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6D4F">
              <w:rPr>
                <w:rFonts w:ascii="Tahoma" w:hAnsi="Tahoma" w:cs="Tahoma"/>
                <w:sz w:val="16"/>
                <w:szCs w:val="16"/>
              </w:rPr>
              <w:t>Clínica Periférica Primero de Julio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1A50E" w14:textId="77777777" w:rsidR="00860AAB" w:rsidRDefault="00860AAB" w:rsidP="00860AAB">
            <w:pPr>
              <w:tabs>
                <w:tab w:val="left" w:pos="4815"/>
              </w:tabs>
              <w:ind w:right="-255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5E220" w14:textId="33DF3404" w:rsidR="00860AAB" w:rsidRPr="00E16D4F" w:rsidRDefault="00860AAB" w:rsidP="00860AAB">
            <w:pPr>
              <w:tabs>
                <w:tab w:val="left" w:pos="481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6D4F">
              <w:rPr>
                <w:rFonts w:ascii="Tahoma" w:hAnsi="Tahoma" w:cs="Tahoma"/>
                <w:sz w:val="16"/>
                <w:szCs w:val="16"/>
              </w:rPr>
              <w:t>C/S San Marcos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CFDF" w14:textId="77777777" w:rsidR="00860AAB" w:rsidRDefault="00860AAB" w:rsidP="00860AAB">
            <w:pPr>
              <w:tabs>
                <w:tab w:val="left" w:pos="4815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38D94" w14:textId="50EA9303" w:rsidR="00860AAB" w:rsidRPr="00E16D4F" w:rsidRDefault="00860AAB" w:rsidP="00860AAB">
            <w:pPr>
              <w:tabs>
                <w:tab w:val="left" w:pos="481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6D4F">
              <w:rPr>
                <w:rFonts w:ascii="Tahoma" w:hAnsi="Tahoma" w:cs="Tahoma"/>
                <w:sz w:val="16"/>
                <w:szCs w:val="16"/>
              </w:rPr>
              <w:t>CAP San Pedro Sacatepéquez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25E" w14:textId="77777777" w:rsidR="00860AAB" w:rsidRDefault="00860AAB" w:rsidP="00860AAB">
            <w:pPr>
              <w:tabs>
                <w:tab w:val="left" w:pos="4815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38D55" w14:textId="01A1DBC8" w:rsidR="00860AAB" w:rsidRPr="00E16D4F" w:rsidRDefault="00860AAB" w:rsidP="00860AAB">
            <w:pPr>
              <w:tabs>
                <w:tab w:val="left" w:pos="481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6D4F">
              <w:rPr>
                <w:rFonts w:ascii="Tahoma" w:hAnsi="Tahoma" w:cs="Tahoma"/>
                <w:sz w:val="16"/>
                <w:szCs w:val="16"/>
              </w:rPr>
              <w:t>C/S Cobán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BDA9" w14:textId="77777777" w:rsidR="00860AAB" w:rsidRDefault="00860AAB" w:rsidP="00860AAB">
            <w:pPr>
              <w:tabs>
                <w:tab w:val="left" w:pos="4815"/>
              </w:tabs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E51FD3" w14:textId="77777777" w:rsidR="00B23C57" w:rsidRDefault="00860AAB" w:rsidP="00B23C57">
            <w:pPr>
              <w:tabs>
                <w:tab w:val="left" w:pos="481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Otro:</w:t>
            </w:r>
          </w:p>
          <w:p w14:paraId="03D5D6B0" w14:textId="15D45A31" w:rsidR="00860AAB" w:rsidRPr="00E16D4F" w:rsidRDefault="00B23C57" w:rsidP="00B23C57">
            <w:pPr>
              <w:tabs>
                <w:tab w:val="left" w:pos="481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Especifique</w:t>
            </w:r>
            <w:r w:rsidR="00860AA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9CCB1" w14:textId="77777777" w:rsidR="00860AAB" w:rsidRPr="00E16D4F" w:rsidRDefault="00860AAB" w:rsidP="00860AAB">
            <w:pPr>
              <w:tabs>
                <w:tab w:val="left" w:pos="4815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593FF04" w14:textId="79AB23A0" w:rsidR="00860AAB" w:rsidRDefault="00860AAB" w:rsidP="00095E75">
      <w:pPr>
        <w:tabs>
          <w:tab w:val="left" w:pos="4815"/>
        </w:tabs>
        <w:rPr>
          <w:rFonts w:ascii="Tahoma" w:hAnsi="Tahoma" w:cs="Tahoma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503"/>
        <w:gridCol w:w="2876"/>
        <w:gridCol w:w="4258"/>
      </w:tblGrid>
      <w:tr w:rsidR="00B23C57" w14:paraId="1C3E0BB2" w14:textId="77777777" w:rsidTr="00B23C57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1E15072" w14:textId="77E28561" w:rsidR="00B23C57" w:rsidRDefault="00B23C57" w:rsidP="00095E75">
            <w:pPr>
              <w:tabs>
                <w:tab w:val="left" w:pos="4815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Responsable del envío: 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84D3E" w14:textId="77777777" w:rsidR="00B23C57" w:rsidRDefault="00B23C57" w:rsidP="00095E75">
            <w:pPr>
              <w:tabs>
                <w:tab w:val="left" w:pos="4815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3D1815A5" w14:textId="3EB2C7CC" w:rsidR="00B23C57" w:rsidRDefault="00B23C57" w:rsidP="00095E75">
            <w:pPr>
              <w:tabs>
                <w:tab w:val="left" w:pos="4815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Correo electrónico: 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93189" w14:textId="77777777" w:rsidR="00B23C57" w:rsidRDefault="00B23C57" w:rsidP="00095E75">
            <w:pPr>
              <w:tabs>
                <w:tab w:val="left" w:pos="4815"/>
              </w:tabs>
              <w:rPr>
                <w:rFonts w:ascii="Tahoma" w:hAnsi="Tahoma" w:cs="Tahoma"/>
                <w:bCs/>
              </w:rPr>
            </w:pPr>
          </w:p>
        </w:tc>
      </w:tr>
      <w:tr w:rsidR="00B23C57" w14:paraId="6ABA48FF" w14:textId="77777777" w:rsidTr="00B23C57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353649D" w14:textId="24B4A1E6" w:rsidR="00B23C57" w:rsidRDefault="00B23C57" w:rsidP="00095E75">
            <w:pPr>
              <w:tabs>
                <w:tab w:val="left" w:pos="4815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Fecha del envío: 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780629" w14:textId="77777777" w:rsidR="00B23C57" w:rsidRDefault="00B23C57" w:rsidP="00095E75">
            <w:pPr>
              <w:tabs>
                <w:tab w:val="left" w:pos="4815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6491161B" w14:textId="2B033095" w:rsidR="00B23C57" w:rsidRDefault="00B23C57" w:rsidP="00095E75">
            <w:pPr>
              <w:tabs>
                <w:tab w:val="left" w:pos="4815"/>
              </w:tabs>
              <w:rPr>
                <w:rFonts w:ascii="Tahoma" w:hAnsi="Tahoma" w:cs="Tahoma"/>
                <w:bCs/>
              </w:rPr>
            </w:pPr>
            <w:proofErr w:type="gramStart"/>
            <w:r>
              <w:rPr>
                <w:rFonts w:ascii="Tahoma" w:hAnsi="Tahoma" w:cs="Tahoma"/>
                <w:bCs/>
              </w:rPr>
              <w:t>Total</w:t>
            </w:r>
            <w:proofErr w:type="gramEnd"/>
            <w:r>
              <w:rPr>
                <w:rFonts w:ascii="Tahoma" w:hAnsi="Tahoma" w:cs="Tahoma"/>
                <w:bCs/>
              </w:rPr>
              <w:t xml:space="preserve"> de muestras enviadas: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A6C52" w14:textId="77777777" w:rsidR="00B23C57" w:rsidRDefault="00B23C57" w:rsidP="00095E75">
            <w:pPr>
              <w:tabs>
                <w:tab w:val="left" w:pos="4815"/>
              </w:tabs>
              <w:rPr>
                <w:rFonts w:ascii="Tahoma" w:hAnsi="Tahoma" w:cs="Tahoma"/>
                <w:bCs/>
              </w:rPr>
            </w:pPr>
          </w:p>
        </w:tc>
      </w:tr>
    </w:tbl>
    <w:p w14:paraId="2E38F187" w14:textId="5F625EA7" w:rsidR="00860AAB" w:rsidRDefault="00EA2727" w:rsidP="00095E75">
      <w:pPr>
        <w:tabs>
          <w:tab w:val="left" w:pos="4815"/>
        </w:tabs>
        <w:rPr>
          <w:rFonts w:ascii="Tahoma" w:hAnsi="Tahoma" w:cs="Tahoma"/>
          <w:bCs/>
        </w:rPr>
      </w:pPr>
      <w:r w:rsidRPr="00EA2727">
        <w:rPr>
          <w:rFonts w:ascii="Tahoma" w:hAnsi="Tahoma" w:cs="Tahoma"/>
          <w:b/>
        </w:rPr>
        <w:t xml:space="preserve"> Campos que no aplican escribir</w:t>
      </w:r>
      <w:r>
        <w:rPr>
          <w:rFonts w:ascii="Tahoma" w:hAnsi="Tahoma" w:cs="Tahoma"/>
          <w:bCs/>
        </w:rPr>
        <w:t>: N/A</w:t>
      </w:r>
      <w:r>
        <w:rPr>
          <w:rFonts w:ascii="Tahoma" w:hAnsi="Tahoma" w:cs="Tahoma"/>
          <w:bCs/>
        </w:rPr>
        <w:tab/>
      </w:r>
    </w:p>
    <w:tbl>
      <w:tblPr>
        <w:tblW w:w="511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1342"/>
        <w:gridCol w:w="1792"/>
        <w:gridCol w:w="1192"/>
        <w:gridCol w:w="1061"/>
        <w:gridCol w:w="644"/>
        <w:gridCol w:w="641"/>
        <w:gridCol w:w="1685"/>
        <w:gridCol w:w="2088"/>
        <w:gridCol w:w="1641"/>
        <w:gridCol w:w="1635"/>
      </w:tblGrid>
      <w:tr w:rsidR="00DE6BF4" w:rsidRPr="00F81963" w14:paraId="1D5EF3B1" w14:textId="77777777" w:rsidTr="00F81963">
        <w:trPr>
          <w:trHeight w:val="453"/>
        </w:trPr>
        <w:tc>
          <w:tcPr>
            <w:tcW w:w="268" w:type="pct"/>
            <w:vMerge w:val="restart"/>
            <w:shd w:val="clear" w:color="auto" w:fill="auto"/>
            <w:vAlign w:val="center"/>
          </w:tcPr>
          <w:p w14:paraId="530E50AA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1963">
              <w:rPr>
                <w:rFonts w:ascii="Tahoma" w:hAnsi="Tahoma" w:cs="Tahoma"/>
                <w:b/>
                <w:sz w:val="14"/>
                <w:szCs w:val="14"/>
              </w:rPr>
              <w:t>Id. Reg. (PAHO Flu)</w:t>
            </w:r>
          </w:p>
        </w:tc>
        <w:tc>
          <w:tcPr>
            <w:tcW w:w="463" w:type="pct"/>
            <w:vMerge w:val="restart"/>
            <w:vAlign w:val="center"/>
          </w:tcPr>
          <w:p w14:paraId="2BAECD69" w14:textId="77777777" w:rsidR="00DE6BF4" w:rsidRPr="00F81963" w:rsidRDefault="00DE6BF4" w:rsidP="00F81963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1963">
              <w:rPr>
                <w:rFonts w:ascii="Tahoma" w:hAnsi="Tahoma" w:cs="Tahoma"/>
                <w:b/>
                <w:sz w:val="14"/>
                <w:szCs w:val="14"/>
              </w:rPr>
              <w:t>Confirmación</w:t>
            </w:r>
          </w:p>
          <w:p w14:paraId="67395C54" w14:textId="5D907CFE" w:rsidR="00DE6BF4" w:rsidRPr="00F81963" w:rsidRDefault="00DE6BF4" w:rsidP="00F81963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1963">
              <w:rPr>
                <w:rFonts w:ascii="Tahoma" w:hAnsi="Tahoma" w:cs="Tahoma"/>
                <w:b/>
                <w:sz w:val="14"/>
                <w:szCs w:val="14"/>
              </w:rPr>
              <w:t>SI/NO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1E97E2CD" w14:textId="1A4B7DE0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1963">
              <w:rPr>
                <w:rFonts w:ascii="Tahoma" w:hAnsi="Tahoma" w:cs="Tahoma"/>
                <w:b/>
                <w:sz w:val="14"/>
                <w:szCs w:val="14"/>
              </w:rPr>
              <w:t>Nombre completo del paciente</w:t>
            </w:r>
          </w:p>
        </w:tc>
        <w:tc>
          <w:tcPr>
            <w:tcW w:w="411" w:type="pct"/>
            <w:vMerge w:val="restart"/>
            <w:vAlign w:val="center"/>
          </w:tcPr>
          <w:p w14:paraId="43E4959C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1963">
              <w:rPr>
                <w:rFonts w:ascii="Tahoma" w:hAnsi="Tahoma" w:cs="Tahoma"/>
                <w:b/>
                <w:sz w:val="14"/>
                <w:szCs w:val="14"/>
              </w:rPr>
              <w:t>Fecha de</w:t>
            </w:r>
          </w:p>
          <w:p w14:paraId="334C51EC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1963">
              <w:rPr>
                <w:rFonts w:ascii="Tahoma" w:hAnsi="Tahoma" w:cs="Tahoma"/>
                <w:b/>
                <w:sz w:val="14"/>
                <w:szCs w:val="14"/>
              </w:rPr>
              <w:t>inicio de síntomas</w:t>
            </w:r>
          </w:p>
        </w:tc>
        <w:tc>
          <w:tcPr>
            <w:tcW w:w="366" w:type="pct"/>
            <w:vMerge w:val="restart"/>
            <w:vAlign w:val="center"/>
          </w:tcPr>
          <w:p w14:paraId="11EF92D2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1963">
              <w:rPr>
                <w:rFonts w:ascii="Tahoma" w:hAnsi="Tahoma" w:cs="Tahoma"/>
                <w:b/>
                <w:sz w:val="14"/>
                <w:szCs w:val="14"/>
              </w:rPr>
              <w:t>Fecha de</w:t>
            </w:r>
          </w:p>
          <w:p w14:paraId="2EE02BBA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1963">
              <w:rPr>
                <w:rFonts w:ascii="Tahoma" w:hAnsi="Tahoma" w:cs="Tahoma"/>
                <w:b/>
                <w:sz w:val="14"/>
                <w:szCs w:val="14"/>
              </w:rPr>
              <w:t>toma de muestra</w:t>
            </w:r>
          </w:p>
        </w:tc>
        <w:tc>
          <w:tcPr>
            <w:tcW w:w="222" w:type="pct"/>
            <w:vMerge w:val="restart"/>
            <w:vAlign w:val="center"/>
          </w:tcPr>
          <w:p w14:paraId="68FA4334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1963">
              <w:rPr>
                <w:rFonts w:ascii="Tahoma" w:hAnsi="Tahoma" w:cs="Tahoma"/>
                <w:b/>
                <w:sz w:val="14"/>
                <w:szCs w:val="14"/>
              </w:rPr>
              <w:t>Edad</w:t>
            </w:r>
          </w:p>
        </w:tc>
        <w:tc>
          <w:tcPr>
            <w:tcW w:w="221" w:type="pct"/>
            <w:vMerge w:val="restart"/>
            <w:vAlign w:val="center"/>
          </w:tcPr>
          <w:p w14:paraId="63F10A6A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1963">
              <w:rPr>
                <w:rFonts w:ascii="Tahoma" w:hAnsi="Tahoma" w:cs="Tahoma"/>
                <w:b/>
                <w:sz w:val="14"/>
                <w:szCs w:val="14"/>
              </w:rPr>
              <w:t>Sexo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14:paraId="31296D42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1963">
              <w:rPr>
                <w:rFonts w:ascii="Tahoma" w:hAnsi="Tahoma" w:cs="Tahoma"/>
                <w:b/>
                <w:sz w:val="14"/>
                <w:szCs w:val="14"/>
              </w:rPr>
              <w:t>CON CAPACIDAD DE PROCESAMIENTO</w:t>
            </w:r>
          </w:p>
        </w:tc>
        <w:tc>
          <w:tcPr>
            <w:tcW w:w="566" w:type="pct"/>
            <w:vMerge w:val="restart"/>
            <w:vAlign w:val="center"/>
          </w:tcPr>
          <w:p w14:paraId="1D515445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1963">
              <w:rPr>
                <w:rFonts w:ascii="Tahoma" w:hAnsi="Tahoma" w:cs="Tahoma"/>
                <w:b/>
                <w:sz w:val="14"/>
                <w:szCs w:val="14"/>
              </w:rPr>
              <w:t>SIN CAPACIDAD DE PROCESAMIENTO</w:t>
            </w:r>
          </w:p>
        </w:tc>
        <w:tc>
          <w:tcPr>
            <w:tcW w:w="564" w:type="pct"/>
            <w:vMerge w:val="restart"/>
            <w:vAlign w:val="center"/>
          </w:tcPr>
          <w:p w14:paraId="541AA5FE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1963">
              <w:rPr>
                <w:rFonts w:ascii="Tahoma" w:hAnsi="Tahoma" w:cs="Tahoma"/>
                <w:b/>
                <w:sz w:val="14"/>
                <w:szCs w:val="14"/>
              </w:rPr>
              <w:t>Código interno DLNS</w:t>
            </w:r>
          </w:p>
        </w:tc>
      </w:tr>
      <w:tr w:rsidR="00DE6BF4" w:rsidRPr="00F81963" w14:paraId="0DA98376" w14:textId="77777777" w:rsidTr="00F81963">
        <w:trPr>
          <w:trHeight w:val="579"/>
        </w:trPr>
        <w:tc>
          <w:tcPr>
            <w:tcW w:w="268" w:type="pct"/>
            <w:vMerge/>
            <w:shd w:val="clear" w:color="auto" w:fill="auto"/>
            <w:vAlign w:val="center"/>
          </w:tcPr>
          <w:p w14:paraId="5EB78EC9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63" w:type="pct"/>
            <w:vMerge/>
            <w:vAlign w:val="center"/>
          </w:tcPr>
          <w:p w14:paraId="42EDABC8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14:paraId="32E3EDAD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11" w:type="pct"/>
            <w:vMerge/>
            <w:vAlign w:val="center"/>
          </w:tcPr>
          <w:p w14:paraId="6D21CD67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366" w:type="pct"/>
            <w:vMerge/>
            <w:vAlign w:val="center"/>
          </w:tcPr>
          <w:p w14:paraId="44D1D42A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2" w:type="pct"/>
            <w:vMerge/>
            <w:vAlign w:val="center"/>
          </w:tcPr>
          <w:p w14:paraId="40C530E4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1" w:type="pct"/>
            <w:vMerge/>
            <w:vAlign w:val="center"/>
          </w:tcPr>
          <w:p w14:paraId="67F1684D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33B4B22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1963">
              <w:rPr>
                <w:rFonts w:ascii="Tahoma" w:hAnsi="Tahoma" w:cs="Tahoma"/>
                <w:b/>
                <w:sz w:val="14"/>
                <w:szCs w:val="14"/>
              </w:rPr>
              <w:t>Metodología de Análisis en Unidad Centinela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04BE262E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1963">
              <w:rPr>
                <w:rFonts w:ascii="Tahoma" w:hAnsi="Tahoma" w:cs="Tahoma"/>
                <w:b/>
                <w:sz w:val="14"/>
                <w:szCs w:val="14"/>
              </w:rPr>
              <w:t>Resultado de análisis en Unidad Centinela</w:t>
            </w:r>
          </w:p>
          <w:p w14:paraId="0DCB697D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81963">
              <w:rPr>
                <w:rFonts w:ascii="Tahoma" w:hAnsi="Tahoma" w:cs="Tahoma"/>
                <w:b/>
                <w:sz w:val="14"/>
                <w:szCs w:val="14"/>
              </w:rPr>
              <w:t>(Incluir valor de CT)</w:t>
            </w:r>
          </w:p>
        </w:tc>
        <w:tc>
          <w:tcPr>
            <w:tcW w:w="566" w:type="pct"/>
            <w:vMerge/>
            <w:vAlign w:val="center"/>
          </w:tcPr>
          <w:p w14:paraId="4F9A8B6B" w14:textId="5E49294E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64" w:type="pct"/>
            <w:vMerge/>
          </w:tcPr>
          <w:p w14:paraId="76E36BBF" w14:textId="77777777" w:rsidR="00DE6BF4" w:rsidRPr="00F81963" w:rsidRDefault="00DE6BF4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B23C57" w:rsidRPr="00F81963" w14:paraId="2C2035D3" w14:textId="77777777" w:rsidTr="00F81963">
        <w:trPr>
          <w:trHeight w:val="396"/>
        </w:trPr>
        <w:tc>
          <w:tcPr>
            <w:tcW w:w="268" w:type="pct"/>
            <w:shd w:val="clear" w:color="auto" w:fill="auto"/>
            <w:vAlign w:val="center"/>
          </w:tcPr>
          <w:p w14:paraId="3B25101F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63" w:type="pct"/>
          </w:tcPr>
          <w:p w14:paraId="17E84F54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463809BB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14:paraId="6EDA17F5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366" w:type="pct"/>
          </w:tcPr>
          <w:p w14:paraId="3FD607B7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2" w:type="pct"/>
          </w:tcPr>
          <w:p w14:paraId="10F2DF1C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1" w:type="pct"/>
          </w:tcPr>
          <w:p w14:paraId="5065F0AA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1CE8C23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1BE30783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66" w:type="pct"/>
          </w:tcPr>
          <w:p w14:paraId="6FA3FC89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64" w:type="pct"/>
          </w:tcPr>
          <w:p w14:paraId="011C0CB5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B23C57" w:rsidRPr="00F81963" w14:paraId="35A3771F" w14:textId="77777777" w:rsidTr="00F81963">
        <w:trPr>
          <w:trHeight w:val="396"/>
        </w:trPr>
        <w:tc>
          <w:tcPr>
            <w:tcW w:w="268" w:type="pct"/>
            <w:shd w:val="clear" w:color="auto" w:fill="auto"/>
            <w:vAlign w:val="center"/>
          </w:tcPr>
          <w:p w14:paraId="6ABDB0B9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63" w:type="pct"/>
          </w:tcPr>
          <w:p w14:paraId="0A31A315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2D4A0DC9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14:paraId="0CFF917E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366" w:type="pct"/>
          </w:tcPr>
          <w:p w14:paraId="437D4E76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2" w:type="pct"/>
          </w:tcPr>
          <w:p w14:paraId="3937EDD8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1" w:type="pct"/>
          </w:tcPr>
          <w:p w14:paraId="31AC3D4E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7B897E7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3FA84618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66" w:type="pct"/>
          </w:tcPr>
          <w:p w14:paraId="3595E401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64" w:type="pct"/>
          </w:tcPr>
          <w:p w14:paraId="5258D9AC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B23C57" w:rsidRPr="00F81963" w14:paraId="460246E7" w14:textId="77777777" w:rsidTr="00F81963">
        <w:trPr>
          <w:trHeight w:val="396"/>
        </w:trPr>
        <w:tc>
          <w:tcPr>
            <w:tcW w:w="268" w:type="pct"/>
            <w:shd w:val="clear" w:color="auto" w:fill="auto"/>
            <w:vAlign w:val="center"/>
          </w:tcPr>
          <w:p w14:paraId="5B1DBFB8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63" w:type="pct"/>
          </w:tcPr>
          <w:p w14:paraId="1F50DF6C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7C97E316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14:paraId="69EFAD50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366" w:type="pct"/>
          </w:tcPr>
          <w:p w14:paraId="2AD8CCAD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2" w:type="pct"/>
          </w:tcPr>
          <w:p w14:paraId="5A30D0ED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1" w:type="pct"/>
          </w:tcPr>
          <w:p w14:paraId="1DCC0A43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7B270FA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53A4E8FB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66" w:type="pct"/>
          </w:tcPr>
          <w:p w14:paraId="788ACDEE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64" w:type="pct"/>
          </w:tcPr>
          <w:p w14:paraId="000B211F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B23C57" w:rsidRPr="00F81963" w14:paraId="5D5B5818" w14:textId="77777777" w:rsidTr="00F81963">
        <w:trPr>
          <w:trHeight w:val="396"/>
        </w:trPr>
        <w:tc>
          <w:tcPr>
            <w:tcW w:w="268" w:type="pct"/>
            <w:shd w:val="clear" w:color="auto" w:fill="auto"/>
            <w:vAlign w:val="center"/>
          </w:tcPr>
          <w:p w14:paraId="6066DEF0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63" w:type="pct"/>
          </w:tcPr>
          <w:p w14:paraId="65838E8D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0300B09C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14:paraId="4C840E0A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366" w:type="pct"/>
          </w:tcPr>
          <w:p w14:paraId="011B6669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2" w:type="pct"/>
          </w:tcPr>
          <w:p w14:paraId="13348D49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1" w:type="pct"/>
          </w:tcPr>
          <w:p w14:paraId="621CD367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6E7105E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696B9E31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66" w:type="pct"/>
          </w:tcPr>
          <w:p w14:paraId="60A0B8E8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64" w:type="pct"/>
          </w:tcPr>
          <w:p w14:paraId="10E286D5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B23C57" w:rsidRPr="00F81963" w14:paraId="19598D91" w14:textId="77777777" w:rsidTr="00F81963">
        <w:trPr>
          <w:trHeight w:val="396"/>
        </w:trPr>
        <w:tc>
          <w:tcPr>
            <w:tcW w:w="268" w:type="pct"/>
            <w:shd w:val="clear" w:color="auto" w:fill="auto"/>
            <w:vAlign w:val="center"/>
          </w:tcPr>
          <w:p w14:paraId="144F6BD6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63" w:type="pct"/>
          </w:tcPr>
          <w:p w14:paraId="45E89F6C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0838D24C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14:paraId="06E85BD8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366" w:type="pct"/>
          </w:tcPr>
          <w:p w14:paraId="1B1823B8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2" w:type="pct"/>
          </w:tcPr>
          <w:p w14:paraId="081F10CE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1" w:type="pct"/>
          </w:tcPr>
          <w:p w14:paraId="2AD462D6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0E087D5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30C7B2EC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66" w:type="pct"/>
          </w:tcPr>
          <w:p w14:paraId="7827D894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64" w:type="pct"/>
          </w:tcPr>
          <w:p w14:paraId="2BACA598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B23C57" w:rsidRPr="00F81963" w14:paraId="52729636" w14:textId="77777777" w:rsidTr="00F81963">
        <w:trPr>
          <w:trHeight w:val="396"/>
        </w:trPr>
        <w:tc>
          <w:tcPr>
            <w:tcW w:w="268" w:type="pct"/>
            <w:shd w:val="clear" w:color="auto" w:fill="auto"/>
            <w:vAlign w:val="center"/>
          </w:tcPr>
          <w:p w14:paraId="1B98A2E2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63" w:type="pct"/>
          </w:tcPr>
          <w:p w14:paraId="49AD7C36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1F8301BB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14:paraId="7FE61BCD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366" w:type="pct"/>
          </w:tcPr>
          <w:p w14:paraId="39C58281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2" w:type="pct"/>
          </w:tcPr>
          <w:p w14:paraId="692C7297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1" w:type="pct"/>
          </w:tcPr>
          <w:p w14:paraId="693501FD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19A3FC5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058D41E3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66" w:type="pct"/>
          </w:tcPr>
          <w:p w14:paraId="1725425C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64" w:type="pct"/>
          </w:tcPr>
          <w:p w14:paraId="0B6F934D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B23C57" w:rsidRPr="00F81963" w14:paraId="7D87CB85" w14:textId="77777777" w:rsidTr="00F81963">
        <w:trPr>
          <w:trHeight w:val="396"/>
        </w:trPr>
        <w:tc>
          <w:tcPr>
            <w:tcW w:w="268" w:type="pct"/>
            <w:shd w:val="clear" w:color="auto" w:fill="auto"/>
            <w:vAlign w:val="center"/>
          </w:tcPr>
          <w:p w14:paraId="624F355B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63" w:type="pct"/>
          </w:tcPr>
          <w:p w14:paraId="13BEC34C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1856E8EB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14:paraId="59323C96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366" w:type="pct"/>
          </w:tcPr>
          <w:p w14:paraId="774B2FB0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2" w:type="pct"/>
          </w:tcPr>
          <w:p w14:paraId="1A71740B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1" w:type="pct"/>
          </w:tcPr>
          <w:p w14:paraId="0D7D7C47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2155EB3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28DEC7A1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66" w:type="pct"/>
          </w:tcPr>
          <w:p w14:paraId="059D33B9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64" w:type="pct"/>
          </w:tcPr>
          <w:p w14:paraId="7AD5F793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B23C57" w:rsidRPr="00F81963" w14:paraId="52003F21" w14:textId="77777777" w:rsidTr="00F81963">
        <w:trPr>
          <w:trHeight w:val="396"/>
        </w:trPr>
        <w:tc>
          <w:tcPr>
            <w:tcW w:w="268" w:type="pct"/>
            <w:shd w:val="clear" w:color="auto" w:fill="auto"/>
            <w:vAlign w:val="center"/>
          </w:tcPr>
          <w:p w14:paraId="5D9796BD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63" w:type="pct"/>
          </w:tcPr>
          <w:p w14:paraId="1B7EC061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14:paraId="68A71C68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14:paraId="6DF9B372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366" w:type="pct"/>
          </w:tcPr>
          <w:p w14:paraId="1F660B4F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2" w:type="pct"/>
          </w:tcPr>
          <w:p w14:paraId="28CCA8F2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221" w:type="pct"/>
          </w:tcPr>
          <w:p w14:paraId="4E7A1E2F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DE4DBD9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0FD2E775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66" w:type="pct"/>
          </w:tcPr>
          <w:p w14:paraId="29061BE4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564" w:type="pct"/>
          </w:tcPr>
          <w:p w14:paraId="6A68CFFE" w14:textId="77777777" w:rsidR="00B23C57" w:rsidRPr="00F81963" w:rsidRDefault="00B23C57" w:rsidP="00370B80">
            <w:pPr>
              <w:tabs>
                <w:tab w:val="left" w:pos="4815"/>
              </w:tabs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14:paraId="698E7697" w14:textId="77777777" w:rsidR="00B23C57" w:rsidRPr="00B23C57" w:rsidRDefault="00B23C57" w:rsidP="00B23C57">
      <w:pPr>
        <w:tabs>
          <w:tab w:val="left" w:pos="4815"/>
        </w:tabs>
        <w:rPr>
          <w:rFonts w:ascii="Tahoma" w:hAnsi="Tahoma" w:cs="Tahoma"/>
          <w:bCs/>
          <w:sz w:val="18"/>
          <w:szCs w:val="18"/>
        </w:rPr>
      </w:pPr>
      <w:r w:rsidRPr="00B23C57">
        <w:rPr>
          <w:rFonts w:ascii="Tahoma" w:hAnsi="Tahoma" w:cs="Tahoma"/>
          <w:bCs/>
          <w:sz w:val="18"/>
          <w:szCs w:val="18"/>
        </w:rPr>
        <w:t xml:space="preserve">*CT: Umbral del ciclo por sus siglas en inglés </w:t>
      </w:r>
    </w:p>
    <w:p w14:paraId="19685B3F" w14:textId="1598EB6B" w:rsidR="00B23C57" w:rsidRPr="00F70D5B" w:rsidRDefault="00B23C57" w:rsidP="00B23C57">
      <w:pPr>
        <w:tabs>
          <w:tab w:val="left" w:pos="4815"/>
        </w:tabs>
        <w:rPr>
          <w:rFonts w:ascii="Tahoma" w:hAnsi="Tahoma" w:cs="Tahoma"/>
          <w:b/>
        </w:rPr>
      </w:pPr>
      <w:r w:rsidRPr="00F70D5B">
        <w:rPr>
          <w:rFonts w:ascii="Tahoma" w:hAnsi="Tahoma" w:cs="Tahoma"/>
          <w:b/>
        </w:rPr>
        <w:t>Fecha: ___________________ Hora: ________________ Temperatura de las muestras en recepción DLNS: _______°C</w:t>
      </w:r>
    </w:p>
    <w:p w14:paraId="27716EBB" w14:textId="77777777" w:rsidR="008C33E2" w:rsidRPr="008C33E2" w:rsidRDefault="008C33E2" w:rsidP="008C33E2">
      <w:pPr>
        <w:tabs>
          <w:tab w:val="left" w:pos="4815"/>
        </w:tabs>
        <w:rPr>
          <w:rFonts w:ascii="Tahoma" w:hAnsi="Tahoma" w:cs="Tahoma"/>
          <w:b/>
          <w:u w:val="single"/>
        </w:rPr>
      </w:pPr>
    </w:p>
    <w:p w14:paraId="1E65AAEB" w14:textId="621B14B2" w:rsidR="00B23C57" w:rsidRDefault="008C33E2" w:rsidP="008C33E2">
      <w:pPr>
        <w:tabs>
          <w:tab w:val="left" w:pos="4815"/>
        </w:tabs>
        <w:rPr>
          <w:rFonts w:ascii="Tahoma" w:hAnsi="Tahoma" w:cs="Tahoma"/>
          <w:b/>
        </w:rPr>
      </w:pPr>
      <w:r w:rsidRPr="008C33E2">
        <w:rPr>
          <w:rFonts w:ascii="Tahoma" w:hAnsi="Tahoma" w:cs="Tahoma"/>
          <w:b/>
        </w:rPr>
        <w:t>Firma y Sello de recepción ventanilla de la DLNS: ________________</w:t>
      </w:r>
      <w:r w:rsidRPr="008C33E2">
        <w:rPr>
          <w:rFonts w:ascii="Tahoma" w:hAnsi="Tahoma" w:cs="Tahoma"/>
          <w:b/>
          <w:u w:val="single"/>
        </w:rPr>
        <w:t xml:space="preserve">_     </w:t>
      </w:r>
      <w:r>
        <w:rPr>
          <w:rFonts w:ascii="Tahoma" w:hAnsi="Tahoma" w:cs="Tahoma"/>
          <w:b/>
        </w:rPr>
        <w:t xml:space="preserve">  </w:t>
      </w:r>
      <w:r w:rsidRPr="008C33E2">
        <w:rPr>
          <w:rFonts w:ascii="Tahoma" w:hAnsi="Tahoma" w:cs="Tahoma"/>
          <w:b/>
        </w:rPr>
        <w:t xml:space="preserve"> Analista responsable de recepción: </w:t>
      </w:r>
      <w:r w:rsidRPr="008C33E2">
        <w:rPr>
          <w:rFonts w:ascii="Tahoma" w:hAnsi="Tahoma" w:cs="Tahoma"/>
          <w:b/>
          <w:u w:val="single"/>
        </w:rPr>
        <w:t>__</w:t>
      </w:r>
      <w:r>
        <w:rPr>
          <w:rFonts w:ascii="Tahoma" w:hAnsi="Tahoma" w:cs="Tahoma"/>
          <w:b/>
          <w:u w:val="single"/>
        </w:rPr>
        <w:t xml:space="preserve">           </w:t>
      </w:r>
      <w:r w:rsidRPr="008C33E2">
        <w:rPr>
          <w:rFonts w:ascii="Tahoma" w:hAnsi="Tahoma" w:cs="Tahoma"/>
          <w:b/>
          <w:u w:val="single"/>
        </w:rPr>
        <w:t>__      ___________</w:t>
      </w:r>
    </w:p>
    <w:sectPr w:rsidR="00B23C57" w:rsidSect="00090873">
      <w:headerReference w:type="default" r:id="rId7"/>
      <w:footerReference w:type="default" r:id="rId8"/>
      <w:pgSz w:w="15840" w:h="12240" w:orient="landscape" w:code="1"/>
      <w:pgMar w:top="1040" w:right="816" w:bottom="680" w:left="851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1865" w14:textId="77777777" w:rsidR="00913BD1" w:rsidRDefault="00913BD1">
      <w:r>
        <w:separator/>
      </w:r>
    </w:p>
  </w:endnote>
  <w:endnote w:type="continuationSeparator" w:id="0">
    <w:p w14:paraId="2909F575" w14:textId="77777777" w:rsidR="00913BD1" w:rsidRDefault="0091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2618" w14:textId="501D780B" w:rsidR="00F74B26" w:rsidRPr="00506ABB" w:rsidRDefault="00F74B26" w:rsidP="00F74B26">
    <w:pPr>
      <w:pStyle w:val="Encabezado"/>
      <w:jc w:val="center"/>
      <w:rPr>
        <w:bCs/>
        <w:sz w:val="12"/>
        <w:szCs w:val="18"/>
      </w:rPr>
    </w:pPr>
    <w:r w:rsidRPr="00506ABB">
      <w:rPr>
        <w:rFonts w:ascii="Arial" w:hAnsi="Arial"/>
        <w:bCs/>
        <w:sz w:val="16"/>
        <w:szCs w:val="16"/>
      </w:rPr>
      <w:t xml:space="preserve">“Prohibida la modificación total o parcial de </w:t>
    </w:r>
    <w:r w:rsidR="00506ABB" w:rsidRPr="00506ABB">
      <w:rPr>
        <w:rFonts w:ascii="Arial" w:hAnsi="Arial"/>
        <w:bCs/>
        <w:sz w:val="16"/>
        <w:szCs w:val="16"/>
      </w:rPr>
      <w:t>es</w:t>
    </w:r>
    <w:r w:rsidRPr="00506ABB">
      <w:rPr>
        <w:rFonts w:ascii="Arial" w:hAnsi="Arial"/>
        <w:bCs/>
        <w:sz w:val="16"/>
        <w:szCs w:val="16"/>
      </w:rPr>
      <w:t>te documento, sin previa autorización del DGCN de la DLNS”</w:t>
    </w:r>
  </w:p>
  <w:p w14:paraId="204528E2" w14:textId="26456B83" w:rsidR="00F74B26" w:rsidRPr="00506ABB" w:rsidRDefault="00F74B26" w:rsidP="00F74B26">
    <w:pPr>
      <w:pStyle w:val="Piedepgina"/>
      <w:jc w:val="center"/>
      <w:rPr>
        <w:rFonts w:ascii="Arial" w:hAnsi="Arial"/>
        <w:bCs/>
        <w:sz w:val="16"/>
        <w:szCs w:val="16"/>
      </w:rPr>
    </w:pPr>
    <w:r w:rsidRPr="00506ABB">
      <w:rPr>
        <w:rFonts w:ascii="Arial" w:hAnsi="Arial"/>
        <w:bCs/>
        <w:sz w:val="16"/>
        <w:szCs w:val="16"/>
      </w:rPr>
      <w:t xml:space="preserve">“Al imprimir este documento se convierte en una copia no controlada del </w:t>
    </w:r>
    <w:r w:rsidRPr="00B46116">
      <w:rPr>
        <w:rFonts w:ascii="Arial" w:hAnsi="Arial"/>
        <w:bCs/>
        <w:sz w:val="16"/>
        <w:szCs w:val="16"/>
      </w:rPr>
      <w:t>SG</w:t>
    </w:r>
    <w:r w:rsidRPr="00506ABB">
      <w:rPr>
        <w:rFonts w:ascii="Arial" w:hAnsi="Arial"/>
        <w:bCs/>
        <w:sz w:val="16"/>
        <w:szCs w:val="16"/>
      </w:rPr>
      <w:t xml:space="preserve"> y su uso es responsabilidad directa del usuario”</w:t>
    </w:r>
  </w:p>
  <w:p w14:paraId="183E287E" w14:textId="77777777" w:rsidR="00F74B26" w:rsidRPr="00506ABB" w:rsidRDefault="00F74B26" w:rsidP="00F74B26">
    <w:pPr>
      <w:pStyle w:val="Piedepgina"/>
      <w:jc w:val="center"/>
      <w:rPr>
        <w:bCs/>
      </w:rPr>
    </w:pPr>
    <w:r w:rsidRPr="00506ABB">
      <w:rPr>
        <w:rFonts w:ascii="Arial" w:hAnsi="Arial"/>
        <w:bCs/>
        <w:sz w:val="16"/>
        <w:szCs w:val="16"/>
      </w:rPr>
      <w:t>“La DLNS avala únicamente el contenido del documento original, el manejo de la reproducción es responsabilidad del propietario”.</w:t>
    </w:r>
  </w:p>
  <w:p w14:paraId="23A41AB4" w14:textId="77777777" w:rsidR="00A65768" w:rsidRDefault="00A65768" w:rsidP="00F74B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FDC8B" w14:textId="77777777" w:rsidR="00913BD1" w:rsidRDefault="00913BD1">
      <w:r>
        <w:separator/>
      </w:r>
    </w:p>
  </w:footnote>
  <w:footnote w:type="continuationSeparator" w:id="0">
    <w:p w14:paraId="61545312" w14:textId="77777777" w:rsidR="00913BD1" w:rsidRDefault="00913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5367" w14:textId="751232D0" w:rsidR="00090873" w:rsidRPr="00361351" w:rsidRDefault="00090873" w:rsidP="00090873">
    <w:pPr>
      <w:tabs>
        <w:tab w:val="left" w:pos="4665"/>
        <w:tab w:val="left" w:pos="12930"/>
      </w:tabs>
      <w:spacing w:line="220" w:lineRule="exact"/>
      <w:rPr>
        <w:rFonts w:ascii="Arial" w:hAnsi="Arial" w:cs="Arial"/>
        <w:b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DC537A7" wp14:editId="7B5B3521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43890" cy="852170"/>
          <wp:effectExtent l="0" t="0" r="381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4AC86" wp14:editId="36DAEDD9">
              <wp:simplePos x="0" y="0"/>
              <wp:positionH relativeFrom="margin">
                <wp:align>right</wp:align>
              </wp:positionH>
              <wp:positionV relativeFrom="paragraph">
                <wp:posOffset>10160</wp:posOffset>
              </wp:positionV>
              <wp:extent cx="765810" cy="5715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B8CFD" w14:textId="301E99B6" w:rsidR="00090873" w:rsidRPr="00A10412" w:rsidRDefault="00090873" w:rsidP="00090873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A10412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UVR-F-00</w:t>
                          </w:r>
                          <w: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5</w:t>
                          </w:r>
                        </w:p>
                        <w:p w14:paraId="3EAC8680" w14:textId="147D4ED1" w:rsidR="00090873" w:rsidRPr="00A10412" w:rsidRDefault="00090873" w:rsidP="00090873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A10412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 xml:space="preserve">Rev. </w:t>
                          </w:r>
                          <w: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7BB0A601" w14:textId="77777777" w:rsidR="00090873" w:rsidRPr="00A10412" w:rsidRDefault="00090873" w:rsidP="00090873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A10412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Pág. 1 de 1</w:t>
                          </w:r>
                        </w:p>
                        <w:p w14:paraId="42DD6C79" w14:textId="77777777" w:rsidR="00090873" w:rsidRPr="00A10412" w:rsidRDefault="00090873" w:rsidP="00090873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43973E64" w14:textId="77777777" w:rsidR="00090873" w:rsidRPr="00A10412" w:rsidRDefault="00090873" w:rsidP="00090873">
                          <w:pPr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4AC8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.1pt;margin-top:.8pt;width:60.3pt;height:4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" filled="f" stroked="f">
              <v:textbox>
                <w:txbxContent>
                  <w:p w14:paraId="028B8CFD" w14:textId="301E99B6" w:rsidR="00090873" w:rsidRPr="00A10412" w:rsidRDefault="00090873" w:rsidP="00090873">
                    <w:pPr>
                      <w:jc w:val="right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A10412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UVR-F-00</w:t>
                    </w:r>
                    <w: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5</w:t>
                    </w:r>
                  </w:p>
                  <w:p w14:paraId="3EAC8680" w14:textId="147D4ED1" w:rsidR="00090873" w:rsidRPr="00A10412" w:rsidRDefault="00090873" w:rsidP="00090873">
                    <w:pPr>
                      <w:jc w:val="right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A10412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 xml:space="preserve">Rev. </w:t>
                    </w:r>
                    <w: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1</w:t>
                    </w:r>
                  </w:p>
                  <w:p w14:paraId="7BB0A601" w14:textId="77777777" w:rsidR="00090873" w:rsidRPr="00A10412" w:rsidRDefault="00090873" w:rsidP="00090873">
                    <w:pPr>
                      <w:jc w:val="right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A10412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Pág. 1 de 1</w:t>
                    </w:r>
                  </w:p>
                  <w:p w14:paraId="42DD6C79" w14:textId="77777777" w:rsidR="00090873" w:rsidRPr="00A10412" w:rsidRDefault="00090873" w:rsidP="00090873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</w:p>
                  <w:p w14:paraId="43973E64" w14:textId="77777777" w:rsidR="00090873" w:rsidRPr="00A10412" w:rsidRDefault="00090873" w:rsidP="00090873">
                    <w:pPr>
                      <w:rPr>
                        <w:rFonts w:ascii="Arial" w:hAnsi="Arial" w:cs="Arial"/>
                        <w:bCs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1295E6D" w14:textId="77777777" w:rsidR="00090873" w:rsidRPr="00B46116" w:rsidRDefault="00090873" w:rsidP="00090873">
    <w:pPr>
      <w:spacing w:line="220" w:lineRule="exact"/>
      <w:ind w:left="708"/>
      <w:jc w:val="center"/>
      <w:rPr>
        <w:rFonts w:ascii="Arial" w:hAnsi="Arial" w:cs="Arial"/>
        <w:bCs/>
        <w:sz w:val="18"/>
        <w:szCs w:val="18"/>
      </w:rPr>
    </w:pPr>
    <w:r w:rsidRPr="00B46116">
      <w:rPr>
        <w:rFonts w:ascii="Arial" w:hAnsi="Arial" w:cs="Arial"/>
        <w:bCs/>
        <w:sz w:val="18"/>
        <w:szCs w:val="18"/>
      </w:rPr>
      <w:t>MINISTERIO DE SALUD PÚBLICA Y ASISTENCIA SOCIAL</w:t>
    </w:r>
  </w:p>
  <w:p w14:paraId="7B18446D" w14:textId="77777777" w:rsidR="00090873" w:rsidRPr="00B46116" w:rsidRDefault="00090873" w:rsidP="00090873">
    <w:pPr>
      <w:spacing w:line="220" w:lineRule="exact"/>
      <w:ind w:left="708"/>
      <w:jc w:val="center"/>
      <w:rPr>
        <w:rFonts w:ascii="Arial" w:hAnsi="Arial" w:cs="Arial"/>
        <w:bCs/>
        <w:sz w:val="18"/>
        <w:szCs w:val="18"/>
      </w:rPr>
    </w:pPr>
    <w:r w:rsidRPr="00B46116">
      <w:rPr>
        <w:rFonts w:ascii="Arial" w:hAnsi="Arial" w:cs="Arial"/>
        <w:bCs/>
        <w:sz w:val="18"/>
        <w:szCs w:val="18"/>
      </w:rPr>
      <w:t>DIRECCIÓN DEL LABORATORIO NACIONAL DE SALUD</w:t>
    </w:r>
  </w:p>
  <w:p w14:paraId="6D05F8B7" w14:textId="77777777" w:rsidR="00090873" w:rsidRPr="00B46116" w:rsidRDefault="00090873" w:rsidP="00090873">
    <w:pPr>
      <w:ind w:left="708"/>
      <w:jc w:val="center"/>
      <w:rPr>
        <w:rFonts w:ascii="Arial" w:hAnsi="Arial" w:cs="Arial"/>
        <w:bCs/>
        <w:sz w:val="18"/>
        <w:szCs w:val="18"/>
      </w:rPr>
    </w:pPr>
    <w:r w:rsidRPr="00B46116">
      <w:rPr>
        <w:rFonts w:ascii="Arial" w:hAnsi="Arial" w:cs="Arial"/>
        <w:bCs/>
        <w:sz w:val="18"/>
        <w:szCs w:val="18"/>
      </w:rPr>
      <w:t xml:space="preserve">DEPARTAMENTO DE REFERENCIA PARA LA VIGILANCIA EPIDEMIOLÓGICA </w:t>
    </w:r>
  </w:p>
  <w:p w14:paraId="19236CB5" w14:textId="77777777" w:rsidR="00090873" w:rsidRPr="00B46116" w:rsidRDefault="00090873" w:rsidP="00090873">
    <w:pPr>
      <w:ind w:left="708"/>
      <w:jc w:val="center"/>
      <w:rPr>
        <w:rFonts w:ascii="Arial" w:hAnsi="Arial" w:cs="Arial"/>
        <w:bCs/>
        <w:sz w:val="18"/>
        <w:szCs w:val="18"/>
      </w:rPr>
    </w:pPr>
    <w:r w:rsidRPr="00B46116">
      <w:rPr>
        <w:rFonts w:ascii="Arial" w:hAnsi="Arial" w:cs="Arial"/>
        <w:bCs/>
        <w:sz w:val="18"/>
        <w:szCs w:val="18"/>
      </w:rPr>
      <w:t>SECCIÓN DE VIROLOGÍA, UNIDAD DE VIRUS RESPIRATORIOS</w:t>
    </w:r>
  </w:p>
  <w:p w14:paraId="7F0E28B4" w14:textId="77777777" w:rsidR="00090873" w:rsidRPr="00B46116" w:rsidRDefault="00090873" w:rsidP="00090873">
    <w:pPr>
      <w:tabs>
        <w:tab w:val="center" w:pos="7282"/>
      </w:tabs>
      <w:spacing w:line="220" w:lineRule="exact"/>
      <w:ind w:left="708"/>
      <w:jc w:val="center"/>
      <w:rPr>
        <w:rFonts w:ascii="Arial" w:hAnsi="Arial" w:cs="Arial"/>
        <w:bCs/>
        <w:sz w:val="18"/>
        <w:szCs w:val="18"/>
      </w:rPr>
    </w:pPr>
    <w:r w:rsidRPr="00B46116">
      <w:rPr>
        <w:rFonts w:ascii="Arial" w:hAnsi="Arial" w:cs="Arial"/>
        <w:bCs/>
        <w:sz w:val="18"/>
        <w:szCs w:val="18"/>
      </w:rPr>
      <w:t xml:space="preserve">KM. 22 BÁRCENA, CARRETERA AL PACÍFICO, ZONA 3, VILLA NUEVA, GUATEMALA  </w:t>
    </w:r>
  </w:p>
  <w:p w14:paraId="5D3C7022" w14:textId="77777777" w:rsidR="00090873" w:rsidRPr="00B46116" w:rsidRDefault="00090873" w:rsidP="00090873">
    <w:pPr>
      <w:tabs>
        <w:tab w:val="center" w:pos="7282"/>
      </w:tabs>
      <w:spacing w:line="220" w:lineRule="exact"/>
      <w:ind w:left="708"/>
      <w:jc w:val="center"/>
      <w:rPr>
        <w:rFonts w:ascii="Arial" w:hAnsi="Arial" w:cs="Arial"/>
        <w:bCs/>
        <w:sz w:val="18"/>
        <w:szCs w:val="18"/>
      </w:rPr>
    </w:pPr>
    <w:r w:rsidRPr="00B46116">
      <w:rPr>
        <w:rFonts w:ascii="Arial" w:hAnsi="Arial" w:cs="Arial"/>
        <w:bCs/>
        <w:sz w:val="18"/>
        <w:szCs w:val="18"/>
      </w:rPr>
      <w:t xml:space="preserve">PBX: 6644-0599 EXT. 214, CORREO ELECTRÓNICO: </w:t>
    </w:r>
    <w:hyperlink r:id="rId2" w:history="1">
      <w:r w:rsidRPr="00B46116">
        <w:rPr>
          <w:rStyle w:val="Hipervnculo"/>
          <w:rFonts w:ascii="Arial" w:hAnsi="Arial" w:cs="Arial"/>
          <w:bCs/>
          <w:sz w:val="18"/>
          <w:szCs w:val="18"/>
        </w:rPr>
        <w:t>nic.uvr@lns.gob.gt</w:t>
      </w:r>
    </w:hyperlink>
    <w:r w:rsidRPr="00B46116">
      <w:rPr>
        <w:rStyle w:val="Hipervnculo"/>
        <w:rFonts w:ascii="Arial" w:hAnsi="Arial" w:cs="Arial"/>
        <w:bCs/>
        <w:sz w:val="18"/>
        <w:szCs w:val="18"/>
        <w:u w:val="none"/>
      </w:rPr>
      <w:t xml:space="preserve">, </w:t>
    </w:r>
    <w:r w:rsidRPr="00B46116">
      <w:rPr>
        <w:rStyle w:val="Hipervnculo"/>
        <w:rFonts w:ascii="Arial" w:hAnsi="Arial" w:cs="Arial"/>
        <w:bCs/>
        <w:sz w:val="18"/>
        <w:szCs w:val="18"/>
      </w:rPr>
      <w:t>lab.virusrespiratorios@lns.gob.gt</w:t>
    </w:r>
  </w:p>
  <w:p w14:paraId="72A6B42C" w14:textId="77777777" w:rsidR="00090873" w:rsidRPr="00B46116" w:rsidRDefault="00090873" w:rsidP="00090873">
    <w:pPr>
      <w:ind w:left="708"/>
      <w:jc w:val="center"/>
      <w:rPr>
        <w:rFonts w:ascii="Arial" w:hAnsi="Arial" w:cs="Arial"/>
        <w:bCs/>
        <w:sz w:val="8"/>
        <w:szCs w:val="22"/>
      </w:rPr>
    </w:pPr>
  </w:p>
  <w:p w14:paraId="24A6D60F" w14:textId="77777777" w:rsidR="00E11511" w:rsidRPr="00B46116" w:rsidRDefault="00E11511" w:rsidP="00E11511">
    <w:pPr>
      <w:ind w:left="708"/>
      <w:jc w:val="center"/>
      <w:rPr>
        <w:rFonts w:ascii="Arial" w:hAnsi="Arial" w:cs="Arial"/>
        <w:b/>
        <w:sz w:val="8"/>
        <w:szCs w:val="22"/>
      </w:rPr>
    </w:pPr>
  </w:p>
  <w:p w14:paraId="2F6ECDB3" w14:textId="68574BB3" w:rsidR="00E11511" w:rsidRPr="00B46116" w:rsidRDefault="00B74C6F" w:rsidP="00E11511">
    <w:pPr>
      <w:ind w:left="708"/>
      <w:jc w:val="center"/>
      <w:rPr>
        <w:rFonts w:ascii="Arial" w:hAnsi="Arial" w:cs="Arial"/>
        <w:b/>
        <w:sz w:val="24"/>
        <w:szCs w:val="22"/>
      </w:rPr>
    </w:pPr>
    <w:r w:rsidRPr="00B46116">
      <w:rPr>
        <w:rFonts w:ascii="Arial" w:hAnsi="Arial" w:cs="Arial"/>
        <w:b/>
        <w:sz w:val="24"/>
        <w:szCs w:val="22"/>
      </w:rPr>
      <w:t xml:space="preserve">ENVIO </w:t>
    </w:r>
    <w:r w:rsidR="008C09DD" w:rsidRPr="00B46116">
      <w:rPr>
        <w:rFonts w:ascii="Arial" w:hAnsi="Arial" w:cs="Arial"/>
        <w:b/>
        <w:sz w:val="24"/>
        <w:szCs w:val="22"/>
      </w:rPr>
      <w:t>DE MUESTRAS</w:t>
    </w:r>
    <w:r w:rsidR="00E11511" w:rsidRPr="00B46116">
      <w:rPr>
        <w:rFonts w:ascii="Arial" w:hAnsi="Arial" w:cs="Arial"/>
        <w:b/>
        <w:sz w:val="24"/>
        <w:szCs w:val="22"/>
      </w:rPr>
      <w:t xml:space="preserve"> </w:t>
    </w:r>
    <w:r w:rsidR="00985DD9" w:rsidRPr="00B46116">
      <w:rPr>
        <w:rFonts w:ascii="Arial" w:hAnsi="Arial" w:cs="Arial"/>
        <w:b/>
        <w:sz w:val="24"/>
        <w:szCs w:val="22"/>
      </w:rPr>
      <w:t>DE VIGILANCIA CENTINELA DE INFLUENZA Y OTROS</w:t>
    </w:r>
    <w:r w:rsidR="00E11511" w:rsidRPr="00B46116">
      <w:rPr>
        <w:rFonts w:ascii="Arial" w:hAnsi="Arial" w:cs="Arial"/>
        <w:b/>
        <w:sz w:val="24"/>
        <w:szCs w:val="22"/>
      </w:rPr>
      <w:t xml:space="preserve"> </w:t>
    </w:r>
    <w:r w:rsidR="00702674" w:rsidRPr="00B46116">
      <w:rPr>
        <w:rFonts w:ascii="Arial" w:hAnsi="Arial" w:cs="Arial"/>
        <w:b/>
        <w:sz w:val="24"/>
        <w:szCs w:val="22"/>
      </w:rPr>
      <w:t>VIRUS</w:t>
    </w:r>
    <w:r w:rsidR="00E11511" w:rsidRPr="00B46116">
      <w:rPr>
        <w:rFonts w:ascii="Arial" w:hAnsi="Arial" w:cs="Arial"/>
        <w:b/>
        <w:sz w:val="24"/>
        <w:szCs w:val="22"/>
      </w:rPr>
      <w:t xml:space="preserve"> RESPIRATORIOS</w:t>
    </w:r>
  </w:p>
  <w:p w14:paraId="7800118D" w14:textId="77777777" w:rsidR="00090873" w:rsidRPr="00B46116" w:rsidRDefault="00090873" w:rsidP="00E11511">
    <w:pPr>
      <w:ind w:left="708"/>
      <w:jc w:val="center"/>
      <w:rPr>
        <w:rFonts w:ascii="Arial" w:hAnsi="Arial" w:cs="Arial"/>
        <w:b/>
        <w:sz w:val="12"/>
        <w:szCs w:val="10"/>
      </w:rPr>
    </w:pPr>
  </w:p>
  <w:p w14:paraId="3C1DCB20" w14:textId="648FBF87" w:rsidR="00090873" w:rsidRPr="00164680" w:rsidRDefault="00090873" w:rsidP="00090873">
    <w:pPr>
      <w:jc w:val="center"/>
      <w:rPr>
        <w:b/>
        <w:sz w:val="12"/>
        <w:szCs w:val="18"/>
      </w:rPr>
    </w:pPr>
    <w:r w:rsidRPr="00B46116">
      <w:rPr>
        <w:rFonts w:ascii="Arial" w:hAnsi="Arial" w:cs="Arial"/>
        <w:bCs/>
        <w:sz w:val="16"/>
        <w:szCs w:val="18"/>
      </w:rPr>
      <w:t>La Dirección del Laboratorio Nacional de Salud, la Unidad de Virus Respiratorios y su personal a través del Acuerdo de confidencialidad e imparcialidad se comprometen a proteger la información NO AUTORIZADA, RESERVADA O CONFIDENCIAL del paciente de acuerdo a la ley (Constitución Política de la Republica de Guatemala, articulo 24 y Decreto Número 57-2008; Ley de Acceso a la información pública artículos 22 y 23).</w:t>
    </w:r>
    <w:r w:rsidRPr="000F0C99">
      <w:rPr>
        <w:rFonts w:ascii="Arial" w:hAnsi="Arial" w:cs="Arial"/>
        <w:bCs/>
        <w:sz w:val="16"/>
        <w:szCs w:val="18"/>
      </w:rPr>
      <w:t xml:space="preserve">  </w:t>
    </w:r>
    <w:r w:rsidRPr="00164680">
      <w:rPr>
        <w:b/>
        <w:sz w:val="32"/>
        <w:szCs w:val="32"/>
      </w:rPr>
      <w:t xml:space="preserve">                    </w:t>
    </w:r>
    <w:r w:rsidRPr="00164680">
      <w:rPr>
        <w:b/>
        <w:sz w:val="28"/>
        <w:szCs w:val="28"/>
      </w:rPr>
      <w:t xml:space="preserve">                        </w:t>
    </w:r>
  </w:p>
  <w:p w14:paraId="38AC7471" w14:textId="77777777" w:rsidR="00090873" w:rsidRPr="00E11511" w:rsidRDefault="00090873" w:rsidP="00E11511">
    <w:pPr>
      <w:ind w:left="708"/>
      <w:jc w:val="center"/>
      <w:rPr>
        <w:rFonts w:ascii="Arial" w:hAnsi="Arial" w:cs="Arial"/>
        <w:b/>
        <w:szCs w:val="22"/>
      </w:rPr>
    </w:pPr>
  </w:p>
  <w:p w14:paraId="48D6141C" w14:textId="77777777" w:rsidR="00A65768" w:rsidRPr="00164680" w:rsidRDefault="00A65768">
    <w:pPr>
      <w:pStyle w:val="Encabezado"/>
      <w:rPr>
        <w:b/>
        <w:sz w:val="12"/>
        <w:szCs w:val="18"/>
      </w:rPr>
    </w:pPr>
    <w:r w:rsidRPr="00164680">
      <w:rPr>
        <w:b/>
        <w:sz w:val="32"/>
        <w:szCs w:val="32"/>
      </w:rPr>
      <w:t xml:space="preserve">      </w:t>
    </w:r>
    <w:r w:rsidR="00F11645" w:rsidRPr="00164680">
      <w:rPr>
        <w:b/>
        <w:sz w:val="32"/>
        <w:szCs w:val="32"/>
      </w:rPr>
      <w:t xml:space="preserve">                   </w:t>
    </w:r>
    <w:r w:rsidRPr="00164680">
      <w:rPr>
        <w:b/>
        <w:sz w:val="28"/>
        <w:szCs w:val="28"/>
      </w:rPr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8E"/>
    <w:rsid w:val="000211A3"/>
    <w:rsid w:val="00021D85"/>
    <w:rsid w:val="000265DB"/>
    <w:rsid w:val="000348DE"/>
    <w:rsid w:val="00090873"/>
    <w:rsid w:val="00094A33"/>
    <w:rsid w:val="00095E75"/>
    <w:rsid w:val="000B6C5A"/>
    <w:rsid w:val="000E7F2C"/>
    <w:rsid w:val="001113CF"/>
    <w:rsid w:val="00151675"/>
    <w:rsid w:val="001535C3"/>
    <w:rsid w:val="00163349"/>
    <w:rsid w:val="00164680"/>
    <w:rsid w:val="00171BD5"/>
    <w:rsid w:val="001A4C86"/>
    <w:rsid w:val="001A5185"/>
    <w:rsid w:val="001A70F1"/>
    <w:rsid w:val="001B5E9A"/>
    <w:rsid w:val="001E526A"/>
    <w:rsid w:val="002334C5"/>
    <w:rsid w:val="0026543E"/>
    <w:rsid w:val="002E05A1"/>
    <w:rsid w:val="002F0CBE"/>
    <w:rsid w:val="00315339"/>
    <w:rsid w:val="003267E7"/>
    <w:rsid w:val="00342F8A"/>
    <w:rsid w:val="00361351"/>
    <w:rsid w:val="0036719B"/>
    <w:rsid w:val="003827EB"/>
    <w:rsid w:val="0039043A"/>
    <w:rsid w:val="00391115"/>
    <w:rsid w:val="003C65AE"/>
    <w:rsid w:val="0040506C"/>
    <w:rsid w:val="0041642D"/>
    <w:rsid w:val="00441FDE"/>
    <w:rsid w:val="0047591E"/>
    <w:rsid w:val="00481FDA"/>
    <w:rsid w:val="004A1CA7"/>
    <w:rsid w:val="004B18B4"/>
    <w:rsid w:val="004B1BE2"/>
    <w:rsid w:val="004F1FC2"/>
    <w:rsid w:val="00506ABB"/>
    <w:rsid w:val="0051729B"/>
    <w:rsid w:val="00571EF4"/>
    <w:rsid w:val="00582FB1"/>
    <w:rsid w:val="0059253B"/>
    <w:rsid w:val="005A61E6"/>
    <w:rsid w:val="005B73C7"/>
    <w:rsid w:val="005C0BC6"/>
    <w:rsid w:val="00602314"/>
    <w:rsid w:val="006066ED"/>
    <w:rsid w:val="00616317"/>
    <w:rsid w:val="00645CE5"/>
    <w:rsid w:val="006668C0"/>
    <w:rsid w:val="00671BD2"/>
    <w:rsid w:val="006D72E8"/>
    <w:rsid w:val="006E450B"/>
    <w:rsid w:val="006F518B"/>
    <w:rsid w:val="00702674"/>
    <w:rsid w:val="00712974"/>
    <w:rsid w:val="00722BD6"/>
    <w:rsid w:val="00755681"/>
    <w:rsid w:val="00762DBB"/>
    <w:rsid w:val="00771445"/>
    <w:rsid w:val="00775387"/>
    <w:rsid w:val="00782604"/>
    <w:rsid w:val="007B1C5A"/>
    <w:rsid w:val="007D343C"/>
    <w:rsid w:val="007D636A"/>
    <w:rsid w:val="007F2EF9"/>
    <w:rsid w:val="00824589"/>
    <w:rsid w:val="008362FE"/>
    <w:rsid w:val="00853078"/>
    <w:rsid w:val="00860AAB"/>
    <w:rsid w:val="00861530"/>
    <w:rsid w:val="0086667B"/>
    <w:rsid w:val="00891542"/>
    <w:rsid w:val="008A52C2"/>
    <w:rsid w:val="008B6733"/>
    <w:rsid w:val="008C09DD"/>
    <w:rsid w:val="008C33E2"/>
    <w:rsid w:val="008C48C0"/>
    <w:rsid w:val="00911F34"/>
    <w:rsid w:val="00912194"/>
    <w:rsid w:val="00913BD1"/>
    <w:rsid w:val="00927554"/>
    <w:rsid w:val="00937E5D"/>
    <w:rsid w:val="009551C4"/>
    <w:rsid w:val="0096034C"/>
    <w:rsid w:val="00961B53"/>
    <w:rsid w:val="00985DD9"/>
    <w:rsid w:val="009B72F1"/>
    <w:rsid w:val="009C2AFF"/>
    <w:rsid w:val="009C3249"/>
    <w:rsid w:val="009D08B0"/>
    <w:rsid w:val="009E1126"/>
    <w:rsid w:val="009F0D7D"/>
    <w:rsid w:val="00A32E22"/>
    <w:rsid w:val="00A35A3F"/>
    <w:rsid w:val="00A36946"/>
    <w:rsid w:val="00A46E6C"/>
    <w:rsid w:val="00A65768"/>
    <w:rsid w:val="00A75142"/>
    <w:rsid w:val="00A7693A"/>
    <w:rsid w:val="00A801ED"/>
    <w:rsid w:val="00A82806"/>
    <w:rsid w:val="00A84621"/>
    <w:rsid w:val="00A84A44"/>
    <w:rsid w:val="00AA2158"/>
    <w:rsid w:val="00AC4CB5"/>
    <w:rsid w:val="00AE3D59"/>
    <w:rsid w:val="00B11EF1"/>
    <w:rsid w:val="00B23C57"/>
    <w:rsid w:val="00B46116"/>
    <w:rsid w:val="00B74C6F"/>
    <w:rsid w:val="00B75406"/>
    <w:rsid w:val="00B849D5"/>
    <w:rsid w:val="00C333C2"/>
    <w:rsid w:val="00C50F8E"/>
    <w:rsid w:val="00C570B9"/>
    <w:rsid w:val="00C61B61"/>
    <w:rsid w:val="00C86AC3"/>
    <w:rsid w:val="00D134FA"/>
    <w:rsid w:val="00D21065"/>
    <w:rsid w:val="00D25B2F"/>
    <w:rsid w:val="00D3786F"/>
    <w:rsid w:val="00D41A2E"/>
    <w:rsid w:val="00D41CDD"/>
    <w:rsid w:val="00D42ECB"/>
    <w:rsid w:val="00D5477A"/>
    <w:rsid w:val="00D56191"/>
    <w:rsid w:val="00D615E6"/>
    <w:rsid w:val="00D64D09"/>
    <w:rsid w:val="00D67995"/>
    <w:rsid w:val="00D74CED"/>
    <w:rsid w:val="00D9441F"/>
    <w:rsid w:val="00DA220E"/>
    <w:rsid w:val="00DB0E4F"/>
    <w:rsid w:val="00DB63F6"/>
    <w:rsid w:val="00DC053F"/>
    <w:rsid w:val="00DC3203"/>
    <w:rsid w:val="00DE4161"/>
    <w:rsid w:val="00DE6BF4"/>
    <w:rsid w:val="00DF066B"/>
    <w:rsid w:val="00DF445C"/>
    <w:rsid w:val="00E00798"/>
    <w:rsid w:val="00E00EC2"/>
    <w:rsid w:val="00E11511"/>
    <w:rsid w:val="00E16D4F"/>
    <w:rsid w:val="00E2259D"/>
    <w:rsid w:val="00E275DB"/>
    <w:rsid w:val="00E41BDB"/>
    <w:rsid w:val="00E4517D"/>
    <w:rsid w:val="00E561BE"/>
    <w:rsid w:val="00E6168E"/>
    <w:rsid w:val="00E728E6"/>
    <w:rsid w:val="00EA2727"/>
    <w:rsid w:val="00EB43D1"/>
    <w:rsid w:val="00EB5ABC"/>
    <w:rsid w:val="00ED72C4"/>
    <w:rsid w:val="00EE30C5"/>
    <w:rsid w:val="00F11645"/>
    <w:rsid w:val="00F23792"/>
    <w:rsid w:val="00F33DAE"/>
    <w:rsid w:val="00F4354F"/>
    <w:rsid w:val="00F5450B"/>
    <w:rsid w:val="00F70D5B"/>
    <w:rsid w:val="00F7376B"/>
    <w:rsid w:val="00F74B26"/>
    <w:rsid w:val="00F81963"/>
    <w:rsid w:val="00FC09AB"/>
    <w:rsid w:val="00F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0961E238"/>
  <w15:chartTrackingRefBased/>
  <w15:docId w15:val="{4C43F928-4432-4E63-BAA4-6CAE62EC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F11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11511"/>
    <w:pPr>
      <w:spacing w:before="100" w:beforeAutospacing="1" w:after="100" w:afterAutospacing="1"/>
    </w:pPr>
    <w:rPr>
      <w:sz w:val="24"/>
      <w:szCs w:val="24"/>
      <w:lang w:val="es-GT" w:eastAsia="es-GT"/>
    </w:rPr>
  </w:style>
  <w:style w:type="character" w:customStyle="1" w:styleId="PiedepginaCar">
    <w:name w:val="Pie de página Car"/>
    <w:link w:val="Piedepgina"/>
    <w:rsid w:val="00E11511"/>
    <w:rPr>
      <w:lang w:val="es-ES" w:eastAsia="es-ES"/>
    </w:rPr>
  </w:style>
  <w:style w:type="paragraph" w:styleId="Textodeglobo">
    <w:name w:val="Balloon Text"/>
    <w:basedOn w:val="Normal"/>
    <w:link w:val="TextodegloboCar"/>
    <w:rsid w:val="004F1F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F1FC2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506A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ic.uvr@lns.gob.g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5F322-BBC8-43B8-8D49-B1A07451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2</TotalTime>
  <Pages>1</Pages>
  <Words>157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</vt:lpstr>
    </vt:vector>
  </TitlesOfParts>
  <Company>RCH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LAB. NACIONAL DE SALUD</dc:creator>
  <cp:keywords/>
  <cp:lastModifiedBy>NIC UVR</cp:lastModifiedBy>
  <cp:revision>3</cp:revision>
  <cp:lastPrinted>2024-11-04T19:17:00Z</cp:lastPrinted>
  <dcterms:created xsi:type="dcterms:W3CDTF">2025-09-18T13:59:00Z</dcterms:created>
  <dcterms:modified xsi:type="dcterms:W3CDTF">2025-09-18T13:59:00Z</dcterms:modified>
</cp:coreProperties>
</file>