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1AE272" w14:textId="0EBE5592" w:rsidR="00E16D4F" w:rsidRDefault="00EA2727" w:rsidP="00095E75">
      <w:pPr>
        <w:tabs>
          <w:tab w:val="left" w:pos="4815"/>
        </w:tabs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Sitio Centinela</w:t>
      </w:r>
      <w:r w:rsidR="00A46E6C">
        <w:rPr>
          <w:rFonts w:ascii="Tahoma" w:hAnsi="Tahoma" w:cs="Tahoma"/>
          <w:b/>
        </w:rPr>
        <w:t xml:space="preserve"> remitente: </w:t>
      </w:r>
      <w:r w:rsidR="00A46E6C">
        <w:rPr>
          <w:rFonts w:ascii="Tahoma" w:hAnsi="Tahoma" w:cs="Tahoma"/>
          <w:bCs/>
        </w:rPr>
        <w:t>Marca con una X el correspondiente.</w:t>
      </w:r>
    </w:p>
    <w:p w14:paraId="0C4D7090" w14:textId="11E3FF0F" w:rsidR="00A46E6C" w:rsidRDefault="00A46E6C" w:rsidP="00095E75">
      <w:pPr>
        <w:tabs>
          <w:tab w:val="left" w:pos="4815"/>
        </w:tabs>
        <w:rPr>
          <w:rFonts w:ascii="Tahoma" w:hAnsi="Tahoma" w:cs="Tahoma"/>
          <w:bCs/>
        </w:rPr>
      </w:pPr>
    </w:p>
    <w:tbl>
      <w:tblPr>
        <w:tblStyle w:val="Tablaconcuadrcula"/>
        <w:tblW w:w="12900" w:type="dxa"/>
        <w:tblLook w:val="04A0" w:firstRow="1" w:lastRow="0" w:firstColumn="1" w:lastColumn="0" w:noHBand="0" w:noVBand="1"/>
      </w:tblPr>
      <w:tblGrid>
        <w:gridCol w:w="744"/>
        <w:gridCol w:w="1512"/>
        <w:gridCol w:w="532"/>
        <w:gridCol w:w="2357"/>
        <w:gridCol w:w="563"/>
        <w:gridCol w:w="1555"/>
        <w:gridCol w:w="563"/>
        <w:gridCol w:w="2110"/>
        <w:gridCol w:w="563"/>
        <w:gridCol w:w="1833"/>
        <w:gridCol w:w="568"/>
      </w:tblGrid>
      <w:tr w:rsidR="00860AAB" w14:paraId="04B74AB0" w14:textId="30E04376" w:rsidTr="00860AAB"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51A8A" w14:textId="1C208CF6" w:rsidR="00A46E6C" w:rsidRPr="00860AAB" w:rsidRDefault="00A46E6C" w:rsidP="00860AAB">
            <w:pPr>
              <w:tabs>
                <w:tab w:val="left" w:pos="4815"/>
              </w:tabs>
              <w:rPr>
                <w:rFonts w:ascii="Tahoma" w:hAnsi="Tahoma" w:cs="Tahoma"/>
                <w:b/>
              </w:rPr>
            </w:pPr>
            <w:r w:rsidRPr="00860AAB">
              <w:rPr>
                <w:rFonts w:ascii="Tahoma" w:hAnsi="Tahoma" w:cs="Tahoma"/>
                <w:b/>
              </w:rPr>
              <w:t>IRAG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87DEC6" w14:textId="104B1C60" w:rsidR="00A46E6C" w:rsidRDefault="00A46E6C" w:rsidP="00860AAB">
            <w:pPr>
              <w:tabs>
                <w:tab w:val="left" w:pos="4815"/>
              </w:tabs>
              <w:jc w:val="center"/>
              <w:rPr>
                <w:rFonts w:ascii="Tahoma" w:hAnsi="Tahoma" w:cs="Tahoma"/>
                <w:bCs/>
              </w:rPr>
            </w:pPr>
            <w:r w:rsidRPr="00E16D4F">
              <w:rPr>
                <w:rFonts w:ascii="Tahoma" w:hAnsi="Tahoma" w:cs="Tahoma"/>
                <w:sz w:val="16"/>
                <w:szCs w:val="16"/>
              </w:rPr>
              <w:t>Hospital General San Juan de Dios</w:t>
            </w:r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2614" w14:textId="77777777" w:rsidR="00A46E6C" w:rsidRDefault="00A46E6C" w:rsidP="00860AAB">
            <w:pPr>
              <w:tabs>
                <w:tab w:val="left" w:pos="4815"/>
              </w:tabs>
              <w:ind w:right="-255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38011" w14:textId="15BF4DCC" w:rsidR="00A46E6C" w:rsidRDefault="00A46E6C" w:rsidP="00860AAB">
            <w:pPr>
              <w:tabs>
                <w:tab w:val="left" w:pos="4815"/>
              </w:tabs>
              <w:jc w:val="center"/>
              <w:rPr>
                <w:rFonts w:ascii="Tahoma" w:hAnsi="Tahoma" w:cs="Tahoma"/>
                <w:bCs/>
              </w:rPr>
            </w:pPr>
            <w:r w:rsidRPr="00E16D4F">
              <w:rPr>
                <w:rFonts w:ascii="Tahoma" w:hAnsi="Tahoma" w:cs="Tahoma"/>
                <w:sz w:val="16"/>
                <w:szCs w:val="16"/>
              </w:rPr>
              <w:t>Hospital Infantil de Infectología y Rehabilitación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EBDC" w14:textId="77777777" w:rsidR="00A46E6C" w:rsidRDefault="00A46E6C" w:rsidP="00860AAB">
            <w:pPr>
              <w:tabs>
                <w:tab w:val="left" w:pos="4815"/>
              </w:tabs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92F0A" w14:textId="47CB4E07" w:rsidR="00A46E6C" w:rsidRDefault="00A46E6C" w:rsidP="00860AAB">
            <w:pPr>
              <w:tabs>
                <w:tab w:val="left" w:pos="4815"/>
              </w:tabs>
              <w:jc w:val="center"/>
              <w:rPr>
                <w:rFonts w:ascii="Tahoma" w:hAnsi="Tahoma" w:cs="Tahoma"/>
                <w:bCs/>
              </w:rPr>
            </w:pPr>
            <w:r w:rsidRPr="00E16D4F">
              <w:rPr>
                <w:rFonts w:ascii="Tahoma" w:hAnsi="Tahoma" w:cs="Tahoma"/>
                <w:sz w:val="16"/>
                <w:szCs w:val="16"/>
              </w:rPr>
              <w:t>Hospital Regional de Cobán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5D7D" w14:textId="77777777" w:rsidR="00A46E6C" w:rsidRDefault="00A46E6C" w:rsidP="00860AAB">
            <w:pPr>
              <w:tabs>
                <w:tab w:val="left" w:pos="4815"/>
              </w:tabs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5497F" w14:textId="6AAE48BD" w:rsidR="00A46E6C" w:rsidRDefault="00A46E6C" w:rsidP="00860AAB">
            <w:pPr>
              <w:tabs>
                <w:tab w:val="left" w:pos="4815"/>
              </w:tabs>
              <w:jc w:val="center"/>
              <w:rPr>
                <w:rFonts w:ascii="Tahoma" w:hAnsi="Tahoma" w:cs="Tahoma"/>
                <w:bCs/>
              </w:rPr>
            </w:pPr>
            <w:r w:rsidRPr="00E16D4F">
              <w:rPr>
                <w:rFonts w:ascii="Tahoma" w:hAnsi="Tahoma" w:cs="Tahoma"/>
                <w:sz w:val="16"/>
                <w:szCs w:val="16"/>
              </w:rPr>
              <w:t>Hospital Nacional de San Marcos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52BF" w14:textId="77777777" w:rsidR="00A46E6C" w:rsidRDefault="00A46E6C" w:rsidP="00860AAB">
            <w:pPr>
              <w:tabs>
                <w:tab w:val="left" w:pos="4815"/>
              </w:tabs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03969" w14:textId="6B4E6B1E" w:rsidR="00A46E6C" w:rsidRDefault="00A46E6C" w:rsidP="00860AAB">
            <w:pPr>
              <w:tabs>
                <w:tab w:val="left" w:pos="4815"/>
              </w:tabs>
              <w:jc w:val="center"/>
              <w:rPr>
                <w:rFonts w:ascii="Tahoma" w:hAnsi="Tahoma" w:cs="Tahoma"/>
                <w:bCs/>
              </w:rPr>
            </w:pPr>
            <w:r w:rsidRPr="00E16D4F">
              <w:rPr>
                <w:rFonts w:ascii="Tahoma" w:hAnsi="Tahoma" w:cs="Tahoma"/>
                <w:sz w:val="16"/>
                <w:szCs w:val="16"/>
              </w:rPr>
              <w:t>Hospital Regional de Cuilapa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D6A4" w14:textId="77777777" w:rsidR="00A46E6C" w:rsidRPr="00E16D4F" w:rsidRDefault="00A46E6C" w:rsidP="00860AAB">
            <w:pPr>
              <w:tabs>
                <w:tab w:val="left" w:pos="4815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0AAB" w14:paraId="6539377C" w14:textId="77777777" w:rsidTr="00860AAB">
        <w:tc>
          <w:tcPr>
            <w:tcW w:w="129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08489" w14:textId="77777777" w:rsidR="00860AAB" w:rsidRPr="00E16D4F" w:rsidRDefault="00860AAB" w:rsidP="00860AAB">
            <w:pPr>
              <w:tabs>
                <w:tab w:val="left" w:pos="4815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0AAB" w14:paraId="504E8954" w14:textId="77777777" w:rsidTr="00860AAB"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11E53" w14:textId="7ED4EC10" w:rsidR="00860AAB" w:rsidRPr="00860AAB" w:rsidRDefault="00860AAB" w:rsidP="00860AAB">
            <w:pPr>
              <w:tabs>
                <w:tab w:val="left" w:pos="4815"/>
              </w:tabs>
              <w:rPr>
                <w:rFonts w:ascii="Tahoma" w:hAnsi="Tahoma" w:cs="Tahoma"/>
                <w:b/>
              </w:rPr>
            </w:pPr>
            <w:r w:rsidRPr="00860AAB">
              <w:rPr>
                <w:rFonts w:ascii="Tahoma" w:hAnsi="Tahoma" w:cs="Tahoma"/>
                <w:b/>
              </w:rPr>
              <w:t>ETI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95141D" w14:textId="1E34050B" w:rsidR="00860AAB" w:rsidRPr="00E16D4F" w:rsidRDefault="00860AAB" w:rsidP="00860AAB">
            <w:pPr>
              <w:tabs>
                <w:tab w:val="left" w:pos="481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6D4F">
              <w:rPr>
                <w:rFonts w:ascii="Tahoma" w:hAnsi="Tahoma" w:cs="Tahoma"/>
                <w:sz w:val="16"/>
                <w:szCs w:val="16"/>
              </w:rPr>
              <w:t>Clínica Periférica Primero de Julio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1A50E" w14:textId="77777777" w:rsidR="00860AAB" w:rsidRDefault="00860AAB" w:rsidP="00860AAB">
            <w:pPr>
              <w:tabs>
                <w:tab w:val="left" w:pos="4815"/>
              </w:tabs>
              <w:ind w:right="-255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5E220" w14:textId="33DF3404" w:rsidR="00860AAB" w:rsidRPr="00E16D4F" w:rsidRDefault="00860AAB" w:rsidP="00860AAB">
            <w:pPr>
              <w:tabs>
                <w:tab w:val="left" w:pos="481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6D4F">
              <w:rPr>
                <w:rFonts w:ascii="Tahoma" w:hAnsi="Tahoma" w:cs="Tahoma"/>
                <w:sz w:val="16"/>
                <w:szCs w:val="16"/>
              </w:rPr>
              <w:t>C/S San Marcos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CFDF" w14:textId="77777777" w:rsidR="00860AAB" w:rsidRDefault="00860AAB" w:rsidP="00860AAB">
            <w:pPr>
              <w:tabs>
                <w:tab w:val="left" w:pos="4815"/>
              </w:tabs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38D94" w14:textId="50EA9303" w:rsidR="00860AAB" w:rsidRPr="00E16D4F" w:rsidRDefault="00860AAB" w:rsidP="00860AAB">
            <w:pPr>
              <w:tabs>
                <w:tab w:val="left" w:pos="481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6D4F">
              <w:rPr>
                <w:rFonts w:ascii="Tahoma" w:hAnsi="Tahoma" w:cs="Tahoma"/>
                <w:sz w:val="16"/>
                <w:szCs w:val="16"/>
              </w:rPr>
              <w:t>CAP San Pedro Sacatepéquez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525E" w14:textId="77777777" w:rsidR="00860AAB" w:rsidRDefault="00860AAB" w:rsidP="00860AAB">
            <w:pPr>
              <w:tabs>
                <w:tab w:val="left" w:pos="4815"/>
              </w:tabs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38D55" w14:textId="01A1DBC8" w:rsidR="00860AAB" w:rsidRPr="00E16D4F" w:rsidRDefault="00860AAB" w:rsidP="00860AAB">
            <w:pPr>
              <w:tabs>
                <w:tab w:val="left" w:pos="481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6D4F">
              <w:rPr>
                <w:rFonts w:ascii="Tahoma" w:hAnsi="Tahoma" w:cs="Tahoma"/>
                <w:sz w:val="16"/>
                <w:szCs w:val="16"/>
              </w:rPr>
              <w:t>C/S Cobán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BDA9" w14:textId="77777777" w:rsidR="00860AAB" w:rsidRDefault="00860AAB" w:rsidP="00860AAB">
            <w:pPr>
              <w:tabs>
                <w:tab w:val="left" w:pos="4815"/>
              </w:tabs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E51FD3" w14:textId="77777777" w:rsidR="00B23C57" w:rsidRDefault="00860AAB" w:rsidP="00B23C57">
            <w:pPr>
              <w:tabs>
                <w:tab w:val="left" w:pos="481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Otro:</w:t>
            </w:r>
          </w:p>
          <w:p w14:paraId="03D5D6B0" w14:textId="15D45A31" w:rsidR="00860AAB" w:rsidRPr="00E16D4F" w:rsidRDefault="00B23C57" w:rsidP="00B23C57">
            <w:pPr>
              <w:tabs>
                <w:tab w:val="left" w:pos="481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Especifique</w:t>
            </w:r>
            <w:r w:rsidR="00860AAB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9CCB1" w14:textId="77777777" w:rsidR="00860AAB" w:rsidRPr="00E16D4F" w:rsidRDefault="00860AAB" w:rsidP="00860AAB">
            <w:pPr>
              <w:tabs>
                <w:tab w:val="left" w:pos="4815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593FF04" w14:textId="79AB23A0" w:rsidR="00860AAB" w:rsidRDefault="00860AAB" w:rsidP="00095E75">
      <w:pPr>
        <w:tabs>
          <w:tab w:val="left" w:pos="4815"/>
        </w:tabs>
        <w:rPr>
          <w:rFonts w:ascii="Tahoma" w:hAnsi="Tahoma" w:cs="Tahoma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503"/>
        <w:gridCol w:w="2876"/>
        <w:gridCol w:w="4258"/>
      </w:tblGrid>
      <w:tr w:rsidR="00B23C57" w14:paraId="1C3E0BB2" w14:textId="77777777" w:rsidTr="00B23C5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31E15072" w14:textId="77E28561" w:rsidR="00B23C57" w:rsidRDefault="00B23C57" w:rsidP="00095E75">
            <w:pPr>
              <w:tabs>
                <w:tab w:val="left" w:pos="4815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Responsable del envío: 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84D3E" w14:textId="77777777" w:rsidR="00B23C57" w:rsidRDefault="00B23C57" w:rsidP="00095E75">
            <w:pPr>
              <w:tabs>
                <w:tab w:val="left" w:pos="4815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3D1815A5" w14:textId="3EB2C7CC" w:rsidR="00B23C57" w:rsidRDefault="00B23C57" w:rsidP="00095E75">
            <w:pPr>
              <w:tabs>
                <w:tab w:val="left" w:pos="4815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Correo electrónico: 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93189" w14:textId="77777777" w:rsidR="00B23C57" w:rsidRDefault="00B23C57" w:rsidP="00095E75">
            <w:pPr>
              <w:tabs>
                <w:tab w:val="left" w:pos="4815"/>
              </w:tabs>
              <w:rPr>
                <w:rFonts w:ascii="Tahoma" w:hAnsi="Tahoma" w:cs="Tahoma"/>
                <w:bCs/>
              </w:rPr>
            </w:pPr>
          </w:p>
        </w:tc>
      </w:tr>
      <w:tr w:rsidR="00B23C57" w14:paraId="6ABA48FF" w14:textId="77777777" w:rsidTr="00B23C5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353649D" w14:textId="24B4A1E6" w:rsidR="00B23C57" w:rsidRDefault="00B23C57" w:rsidP="00095E75">
            <w:pPr>
              <w:tabs>
                <w:tab w:val="left" w:pos="4815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Fecha del envío: 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780629" w14:textId="77777777" w:rsidR="00B23C57" w:rsidRDefault="00B23C57" w:rsidP="00095E75">
            <w:pPr>
              <w:tabs>
                <w:tab w:val="left" w:pos="4815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6491161B" w14:textId="2B033095" w:rsidR="00B23C57" w:rsidRDefault="00B23C57" w:rsidP="00095E75">
            <w:pPr>
              <w:tabs>
                <w:tab w:val="left" w:pos="4815"/>
              </w:tabs>
              <w:rPr>
                <w:rFonts w:ascii="Tahoma" w:hAnsi="Tahoma" w:cs="Tahoma"/>
                <w:bCs/>
              </w:rPr>
            </w:pPr>
            <w:proofErr w:type="gramStart"/>
            <w:r>
              <w:rPr>
                <w:rFonts w:ascii="Tahoma" w:hAnsi="Tahoma" w:cs="Tahoma"/>
                <w:bCs/>
              </w:rPr>
              <w:t>Total</w:t>
            </w:r>
            <w:proofErr w:type="gramEnd"/>
            <w:r>
              <w:rPr>
                <w:rFonts w:ascii="Tahoma" w:hAnsi="Tahoma" w:cs="Tahoma"/>
                <w:bCs/>
              </w:rPr>
              <w:t xml:space="preserve"> de muestras enviadas: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A6C52" w14:textId="77777777" w:rsidR="00B23C57" w:rsidRDefault="00B23C57" w:rsidP="00095E75">
            <w:pPr>
              <w:tabs>
                <w:tab w:val="left" w:pos="4815"/>
              </w:tabs>
              <w:rPr>
                <w:rFonts w:ascii="Tahoma" w:hAnsi="Tahoma" w:cs="Tahoma"/>
                <w:bCs/>
              </w:rPr>
            </w:pPr>
          </w:p>
        </w:tc>
      </w:tr>
    </w:tbl>
    <w:p w14:paraId="2E38F187" w14:textId="5F625EA7" w:rsidR="00860AAB" w:rsidRDefault="00EA2727" w:rsidP="00095E75">
      <w:pPr>
        <w:tabs>
          <w:tab w:val="left" w:pos="4815"/>
        </w:tabs>
        <w:rPr>
          <w:rFonts w:ascii="Tahoma" w:hAnsi="Tahoma" w:cs="Tahoma"/>
          <w:bCs/>
        </w:rPr>
      </w:pPr>
      <w:r w:rsidRPr="00EA2727">
        <w:rPr>
          <w:rFonts w:ascii="Tahoma" w:hAnsi="Tahoma" w:cs="Tahoma"/>
          <w:b/>
        </w:rPr>
        <w:t xml:space="preserve"> Campos que no aplican escribir</w:t>
      </w:r>
      <w:r>
        <w:rPr>
          <w:rFonts w:ascii="Tahoma" w:hAnsi="Tahoma" w:cs="Tahoma"/>
          <w:bCs/>
        </w:rPr>
        <w:t>: N/A</w:t>
      </w:r>
      <w:r>
        <w:rPr>
          <w:rFonts w:ascii="Tahoma" w:hAnsi="Tahoma" w:cs="Tahoma"/>
          <w:bCs/>
        </w:rPr>
        <w:tab/>
      </w:r>
    </w:p>
    <w:tbl>
      <w:tblPr>
        <w:tblW w:w="51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1342"/>
        <w:gridCol w:w="1792"/>
        <w:gridCol w:w="1192"/>
        <w:gridCol w:w="1061"/>
        <w:gridCol w:w="644"/>
        <w:gridCol w:w="641"/>
        <w:gridCol w:w="1685"/>
        <w:gridCol w:w="2088"/>
        <w:gridCol w:w="1641"/>
        <w:gridCol w:w="1635"/>
      </w:tblGrid>
      <w:tr w:rsidR="00DE6BF4" w:rsidRPr="00F81963" w14:paraId="1D5EF3B1" w14:textId="77777777" w:rsidTr="00F81963">
        <w:trPr>
          <w:trHeight w:val="453"/>
        </w:trPr>
        <w:tc>
          <w:tcPr>
            <w:tcW w:w="268" w:type="pct"/>
            <w:vMerge w:val="restart"/>
            <w:shd w:val="clear" w:color="auto" w:fill="auto"/>
            <w:vAlign w:val="center"/>
          </w:tcPr>
          <w:p w14:paraId="530E50AA" w14:textId="77777777" w:rsidR="00DE6BF4" w:rsidRPr="00F81963" w:rsidRDefault="00DE6BF4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1963">
              <w:rPr>
                <w:rFonts w:ascii="Tahoma" w:hAnsi="Tahoma" w:cs="Tahoma"/>
                <w:b/>
                <w:sz w:val="14"/>
                <w:szCs w:val="14"/>
              </w:rPr>
              <w:t>Id. Reg. (PAHO Flu)</w:t>
            </w:r>
          </w:p>
        </w:tc>
        <w:tc>
          <w:tcPr>
            <w:tcW w:w="463" w:type="pct"/>
            <w:vMerge w:val="restart"/>
            <w:vAlign w:val="center"/>
          </w:tcPr>
          <w:p w14:paraId="2BAECD69" w14:textId="77777777" w:rsidR="00DE6BF4" w:rsidRPr="00F81963" w:rsidRDefault="00DE6BF4" w:rsidP="00F81963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1963">
              <w:rPr>
                <w:rFonts w:ascii="Tahoma" w:hAnsi="Tahoma" w:cs="Tahoma"/>
                <w:b/>
                <w:sz w:val="14"/>
                <w:szCs w:val="14"/>
              </w:rPr>
              <w:t>Confirmación</w:t>
            </w:r>
          </w:p>
          <w:p w14:paraId="67395C54" w14:textId="5D907CFE" w:rsidR="00DE6BF4" w:rsidRPr="00F81963" w:rsidRDefault="00DE6BF4" w:rsidP="00F81963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1963">
              <w:rPr>
                <w:rFonts w:ascii="Tahoma" w:hAnsi="Tahoma" w:cs="Tahoma"/>
                <w:b/>
                <w:sz w:val="14"/>
                <w:szCs w:val="14"/>
              </w:rPr>
              <w:t>SI/NO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14:paraId="1E97E2CD" w14:textId="1A4B7DE0" w:rsidR="00DE6BF4" w:rsidRPr="00F81963" w:rsidRDefault="00DE6BF4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1963">
              <w:rPr>
                <w:rFonts w:ascii="Tahoma" w:hAnsi="Tahoma" w:cs="Tahoma"/>
                <w:b/>
                <w:sz w:val="14"/>
                <w:szCs w:val="14"/>
              </w:rPr>
              <w:t>Nombre completo del paciente</w:t>
            </w:r>
          </w:p>
        </w:tc>
        <w:tc>
          <w:tcPr>
            <w:tcW w:w="411" w:type="pct"/>
            <w:vMerge w:val="restart"/>
            <w:vAlign w:val="center"/>
          </w:tcPr>
          <w:p w14:paraId="43E4959C" w14:textId="77777777" w:rsidR="00DE6BF4" w:rsidRPr="00F81963" w:rsidRDefault="00DE6BF4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1963">
              <w:rPr>
                <w:rFonts w:ascii="Tahoma" w:hAnsi="Tahoma" w:cs="Tahoma"/>
                <w:b/>
                <w:sz w:val="14"/>
                <w:szCs w:val="14"/>
              </w:rPr>
              <w:t>Fecha de</w:t>
            </w:r>
          </w:p>
          <w:p w14:paraId="334C51EC" w14:textId="77777777" w:rsidR="00DE6BF4" w:rsidRPr="00F81963" w:rsidRDefault="00DE6BF4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1963">
              <w:rPr>
                <w:rFonts w:ascii="Tahoma" w:hAnsi="Tahoma" w:cs="Tahoma"/>
                <w:b/>
                <w:sz w:val="14"/>
                <w:szCs w:val="14"/>
              </w:rPr>
              <w:t>inicio de síntomas</w:t>
            </w:r>
          </w:p>
        </w:tc>
        <w:tc>
          <w:tcPr>
            <w:tcW w:w="366" w:type="pct"/>
            <w:vMerge w:val="restart"/>
            <w:vAlign w:val="center"/>
          </w:tcPr>
          <w:p w14:paraId="11EF92D2" w14:textId="77777777" w:rsidR="00DE6BF4" w:rsidRPr="00F81963" w:rsidRDefault="00DE6BF4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1963">
              <w:rPr>
                <w:rFonts w:ascii="Tahoma" w:hAnsi="Tahoma" w:cs="Tahoma"/>
                <w:b/>
                <w:sz w:val="14"/>
                <w:szCs w:val="14"/>
              </w:rPr>
              <w:t>Fecha de</w:t>
            </w:r>
          </w:p>
          <w:p w14:paraId="2EE02BBA" w14:textId="77777777" w:rsidR="00DE6BF4" w:rsidRPr="00F81963" w:rsidRDefault="00DE6BF4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1963">
              <w:rPr>
                <w:rFonts w:ascii="Tahoma" w:hAnsi="Tahoma" w:cs="Tahoma"/>
                <w:b/>
                <w:sz w:val="14"/>
                <w:szCs w:val="14"/>
              </w:rPr>
              <w:t>toma de muestra</w:t>
            </w:r>
          </w:p>
        </w:tc>
        <w:tc>
          <w:tcPr>
            <w:tcW w:w="222" w:type="pct"/>
            <w:vMerge w:val="restart"/>
            <w:vAlign w:val="center"/>
          </w:tcPr>
          <w:p w14:paraId="68FA4334" w14:textId="77777777" w:rsidR="00DE6BF4" w:rsidRPr="00F81963" w:rsidRDefault="00DE6BF4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1963">
              <w:rPr>
                <w:rFonts w:ascii="Tahoma" w:hAnsi="Tahoma" w:cs="Tahoma"/>
                <w:b/>
                <w:sz w:val="14"/>
                <w:szCs w:val="14"/>
              </w:rPr>
              <w:t>Edad</w:t>
            </w:r>
          </w:p>
        </w:tc>
        <w:tc>
          <w:tcPr>
            <w:tcW w:w="221" w:type="pct"/>
            <w:vMerge w:val="restart"/>
            <w:vAlign w:val="center"/>
          </w:tcPr>
          <w:p w14:paraId="63F10A6A" w14:textId="77777777" w:rsidR="00DE6BF4" w:rsidRPr="00F81963" w:rsidRDefault="00DE6BF4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1963">
              <w:rPr>
                <w:rFonts w:ascii="Tahoma" w:hAnsi="Tahoma" w:cs="Tahoma"/>
                <w:b/>
                <w:sz w:val="14"/>
                <w:szCs w:val="14"/>
              </w:rPr>
              <w:t>Sexo</w:t>
            </w:r>
          </w:p>
        </w:tc>
        <w:tc>
          <w:tcPr>
            <w:tcW w:w="1301" w:type="pct"/>
            <w:gridSpan w:val="2"/>
            <w:shd w:val="clear" w:color="auto" w:fill="auto"/>
            <w:vAlign w:val="center"/>
          </w:tcPr>
          <w:p w14:paraId="31296D42" w14:textId="77777777" w:rsidR="00DE6BF4" w:rsidRPr="00F81963" w:rsidRDefault="00DE6BF4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1963">
              <w:rPr>
                <w:rFonts w:ascii="Tahoma" w:hAnsi="Tahoma" w:cs="Tahoma"/>
                <w:b/>
                <w:sz w:val="14"/>
                <w:szCs w:val="14"/>
              </w:rPr>
              <w:t>CON CAPACIDAD DE PROCESAMIENTO</w:t>
            </w:r>
          </w:p>
        </w:tc>
        <w:tc>
          <w:tcPr>
            <w:tcW w:w="566" w:type="pct"/>
            <w:vMerge w:val="restart"/>
            <w:vAlign w:val="center"/>
          </w:tcPr>
          <w:p w14:paraId="1D515445" w14:textId="77777777" w:rsidR="00DE6BF4" w:rsidRPr="00F81963" w:rsidRDefault="00DE6BF4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1963">
              <w:rPr>
                <w:rFonts w:ascii="Tahoma" w:hAnsi="Tahoma" w:cs="Tahoma"/>
                <w:b/>
                <w:sz w:val="14"/>
                <w:szCs w:val="14"/>
              </w:rPr>
              <w:t>SIN CAPACIDAD DE PROCESAMIENTO</w:t>
            </w:r>
          </w:p>
        </w:tc>
        <w:tc>
          <w:tcPr>
            <w:tcW w:w="564" w:type="pct"/>
            <w:vMerge w:val="restart"/>
            <w:vAlign w:val="center"/>
          </w:tcPr>
          <w:p w14:paraId="541AA5FE" w14:textId="77777777" w:rsidR="00DE6BF4" w:rsidRPr="00F81963" w:rsidRDefault="00DE6BF4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1963">
              <w:rPr>
                <w:rFonts w:ascii="Tahoma" w:hAnsi="Tahoma" w:cs="Tahoma"/>
                <w:b/>
                <w:sz w:val="14"/>
                <w:szCs w:val="14"/>
              </w:rPr>
              <w:t>Código interno DLNS</w:t>
            </w:r>
          </w:p>
        </w:tc>
      </w:tr>
      <w:tr w:rsidR="00DE6BF4" w:rsidRPr="00F81963" w14:paraId="0DA98376" w14:textId="77777777" w:rsidTr="00F81963">
        <w:trPr>
          <w:trHeight w:val="579"/>
        </w:trPr>
        <w:tc>
          <w:tcPr>
            <w:tcW w:w="268" w:type="pct"/>
            <w:vMerge/>
            <w:shd w:val="clear" w:color="auto" w:fill="auto"/>
            <w:vAlign w:val="center"/>
          </w:tcPr>
          <w:p w14:paraId="5EB78EC9" w14:textId="77777777" w:rsidR="00DE6BF4" w:rsidRPr="00F81963" w:rsidRDefault="00DE6BF4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63" w:type="pct"/>
            <w:vMerge/>
            <w:vAlign w:val="center"/>
          </w:tcPr>
          <w:p w14:paraId="42EDABC8" w14:textId="77777777" w:rsidR="00DE6BF4" w:rsidRPr="00F81963" w:rsidRDefault="00DE6BF4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</w:tcPr>
          <w:p w14:paraId="32E3EDAD" w14:textId="77777777" w:rsidR="00DE6BF4" w:rsidRPr="00F81963" w:rsidRDefault="00DE6BF4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11" w:type="pct"/>
            <w:vMerge/>
            <w:vAlign w:val="center"/>
          </w:tcPr>
          <w:p w14:paraId="6D21CD67" w14:textId="77777777" w:rsidR="00DE6BF4" w:rsidRPr="00F81963" w:rsidRDefault="00DE6BF4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366" w:type="pct"/>
            <w:vMerge/>
            <w:vAlign w:val="center"/>
          </w:tcPr>
          <w:p w14:paraId="44D1D42A" w14:textId="77777777" w:rsidR="00DE6BF4" w:rsidRPr="00F81963" w:rsidRDefault="00DE6BF4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22" w:type="pct"/>
            <w:vMerge/>
            <w:vAlign w:val="center"/>
          </w:tcPr>
          <w:p w14:paraId="40C530E4" w14:textId="77777777" w:rsidR="00DE6BF4" w:rsidRPr="00F81963" w:rsidRDefault="00DE6BF4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21" w:type="pct"/>
            <w:vMerge/>
            <w:vAlign w:val="center"/>
          </w:tcPr>
          <w:p w14:paraId="67F1684D" w14:textId="77777777" w:rsidR="00DE6BF4" w:rsidRPr="00F81963" w:rsidRDefault="00DE6BF4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333B4B22" w14:textId="77777777" w:rsidR="00DE6BF4" w:rsidRPr="00F81963" w:rsidRDefault="00DE6BF4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1963">
              <w:rPr>
                <w:rFonts w:ascii="Tahoma" w:hAnsi="Tahoma" w:cs="Tahoma"/>
                <w:b/>
                <w:sz w:val="14"/>
                <w:szCs w:val="14"/>
              </w:rPr>
              <w:t>Metodología de Análisis en Unidad Centinela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04BE262E" w14:textId="77777777" w:rsidR="00DE6BF4" w:rsidRPr="00F81963" w:rsidRDefault="00DE6BF4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1963">
              <w:rPr>
                <w:rFonts w:ascii="Tahoma" w:hAnsi="Tahoma" w:cs="Tahoma"/>
                <w:b/>
                <w:sz w:val="14"/>
                <w:szCs w:val="14"/>
              </w:rPr>
              <w:t>Resultado de análisis en Unidad Centinela</w:t>
            </w:r>
          </w:p>
          <w:p w14:paraId="0DCB697D" w14:textId="77777777" w:rsidR="00DE6BF4" w:rsidRPr="00F81963" w:rsidRDefault="00DE6BF4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1963">
              <w:rPr>
                <w:rFonts w:ascii="Tahoma" w:hAnsi="Tahoma" w:cs="Tahoma"/>
                <w:b/>
                <w:sz w:val="14"/>
                <w:szCs w:val="14"/>
              </w:rPr>
              <w:t>(Incluir valor de CT)</w:t>
            </w:r>
          </w:p>
        </w:tc>
        <w:tc>
          <w:tcPr>
            <w:tcW w:w="566" w:type="pct"/>
            <w:vMerge/>
            <w:vAlign w:val="center"/>
          </w:tcPr>
          <w:p w14:paraId="4F9A8B6B" w14:textId="5E49294E" w:rsidR="00DE6BF4" w:rsidRPr="00F81963" w:rsidRDefault="00DE6BF4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64" w:type="pct"/>
            <w:vMerge/>
          </w:tcPr>
          <w:p w14:paraId="76E36BBF" w14:textId="77777777" w:rsidR="00DE6BF4" w:rsidRPr="00F81963" w:rsidRDefault="00DE6BF4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B23C57" w:rsidRPr="00F81963" w14:paraId="2C2035D3" w14:textId="77777777" w:rsidTr="00F81963">
        <w:trPr>
          <w:trHeight w:val="396"/>
        </w:trPr>
        <w:tc>
          <w:tcPr>
            <w:tcW w:w="268" w:type="pct"/>
            <w:shd w:val="clear" w:color="auto" w:fill="auto"/>
            <w:vAlign w:val="center"/>
          </w:tcPr>
          <w:p w14:paraId="3B25101F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63" w:type="pct"/>
          </w:tcPr>
          <w:p w14:paraId="17E84F54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463809BB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6EDA17F5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366" w:type="pct"/>
          </w:tcPr>
          <w:p w14:paraId="3FD607B7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22" w:type="pct"/>
          </w:tcPr>
          <w:p w14:paraId="10F2DF1C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21" w:type="pct"/>
          </w:tcPr>
          <w:p w14:paraId="5065F0AA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71CE8C23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1BE30783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66" w:type="pct"/>
          </w:tcPr>
          <w:p w14:paraId="6FA3FC89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64" w:type="pct"/>
          </w:tcPr>
          <w:p w14:paraId="011C0CB5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B23C57" w:rsidRPr="00F81963" w14:paraId="35A3771F" w14:textId="77777777" w:rsidTr="00F81963">
        <w:trPr>
          <w:trHeight w:val="396"/>
        </w:trPr>
        <w:tc>
          <w:tcPr>
            <w:tcW w:w="268" w:type="pct"/>
            <w:shd w:val="clear" w:color="auto" w:fill="auto"/>
            <w:vAlign w:val="center"/>
          </w:tcPr>
          <w:p w14:paraId="6ABDB0B9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63" w:type="pct"/>
          </w:tcPr>
          <w:p w14:paraId="0A31A315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2D4A0DC9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0CFF917E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366" w:type="pct"/>
          </w:tcPr>
          <w:p w14:paraId="437D4E76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22" w:type="pct"/>
          </w:tcPr>
          <w:p w14:paraId="3937EDD8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21" w:type="pct"/>
          </w:tcPr>
          <w:p w14:paraId="31AC3D4E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37B897E7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3FA84618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66" w:type="pct"/>
          </w:tcPr>
          <w:p w14:paraId="3595E401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64" w:type="pct"/>
          </w:tcPr>
          <w:p w14:paraId="5258D9AC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B23C57" w:rsidRPr="00F81963" w14:paraId="460246E7" w14:textId="77777777" w:rsidTr="00F81963">
        <w:trPr>
          <w:trHeight w:val="396"/>
        </w:trPr>
        <w:tc>
          <w:tcPr>
            <w:tcW w:w="268" w:type="pct"/>
            <w:shd w:val="clear" w:color="auto" w:fill="auto"/>
            <w:vAlign w:val="center"/>
          </w:tcPr>
          <w:p w14:paraId="5B1DBFB8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63" w:type="pct"/>
          </w:tcPr>
          <w:p w14:paraId="1F50DF6C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7C97E316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69EFAD50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366" w:type="pct"/>
          </w:tcPr>
          <w:p w14:paraId="2AD8CCAD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22" w:type="pct"/>
          </w:tcPr>
          <w:p w14:paraId="5A30D0ED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21" w:type="pct"/>
          </w:tcPr>
          <w:p w14:paraId="1DCC0A43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37B270FA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53A4E8FB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66" w:type="pct"/>
          </w:tcPr>
          <w:p w14:paraId="788ACDEE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64" w:type="pct"/>
          </w:tcPr>
          <w:p w14:paraId="000B211F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B23C57" w:rsidRPr="00F81963" w14:paraId="5D5B5818" w14:textId="77777777" w:rsidTr="00F81963">
        <w:trPr>
          <w:trHeight w:val="396"/>
        </w:trPr>
        <w:tc>
          <w:tcPr>
            <w:tcW w:w="268" w:type="pct"/>
            <w:shd w:val="clear" w:color="auto" w:fill="auto"/>
            <w:vAlign w:val="center"/>
          </w:tcPr>
          <w:p w14:paraId="6066DEF0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63" w:type="pct"/>
          </w:tcPr>
          <w:p w14:paraId="65838E8D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0300B09C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4C840E0A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366" w:type="pct"/>
          </w:tcPr>
          <w:p w14:paraId="011B6669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22" w:type="pct"/>
          </w:tcPr>
          <w:p w14:paraId="13348D49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21" w:type="pct"/>
          </w:tcPr>
          <w:p w14:paraId="621CD367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06E7105E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696B9E31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66" w:type="pct"/>
          </w:tcPr>
          <w:p w14:paraId="60A0B8E8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64" w:type="pct"/>
          </w:tcPr>
          <w:p w14:paraId="10E286D5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B23C57" w:rsidRPr="00F81963" w14:paraId="19598D91" w14:textId="77777777" w:rsidTr="00F81963">
        <w:trPr>
          <w:trHeight w:val="396"/>
        </w:trPr>
        <w:tc>
          <w:tcPr>
            <w:tcW w:w="268" w:type="pct"/>
            <w:shd w:val="clear" w:color="auto" w:fill="auto"/>
            <w:vAlign w:val="center"/>
          </w:tcPr>
          <w:p w14:paraId="144F6BD6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63" w:type="pct"/>
          </w:tcPr>
          <w:p w14:paraId="45E89F6C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0838D24C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06E85BD8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366" w:type="pct"/>
          </w:tcPr>
          <w:p w14:paraId="1B1823B8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22" w:type="pct"/>
          </w:tcPr>
          <w:p w14:paraId="081F10CE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21" w:type="pct"/>
          </w:tcPr>
          <w:p w14:paraId="2AD462D6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30E087D5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30C7B2EC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66" w:type="pct"/>
          </w:tcPr>
          <w:p w14:paraId="7827D894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64" w:type="pct"/>
          </w:tcPr>
          <w:p w14:paraId="2BACA598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B23C57" w:rsidRPr="00F81963" w14:paraId="52729636" w14:textId="77777777" w:rsidTr="00F81963">
        <w:trPr>
          <w:trHeight w:val="396"/>
        </w:trPr>
        <w:tc>
          <w:tcPr>
            <w:tcW w:w="268" w:type="pct"/>
            <w:shd w:val="clear" w:color="auto" w:fill="auto"/>
            <w:vAlign w:val="center"/>
          </w:tcPr>
          <w:p w14:paraId="1B98A2E2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63" w:type="pct"/>
          </w:tcPr>
          <w:p w14:paraId="49AD7C36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1F8301BB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7FE61BCD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366" w:type="pct"/>
          </w:tcPr>
          <w:p w14:paraId="39C58281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22" w:type="pct"/>
          </w:tcPr>
          <w:p w14:paraId="692C7297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21" w:type="pct"/>
          </w:tcPr>
          <w:p w14:paraId="693501FD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319A3FC5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58D41E3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66" w:type="pct"/>
          </w:tcPr>
          <w:p w14:paraId="1725425C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64" w:type="pct"/>
          </w:tcPr>
          <w:p w14:paraId="0B6F934D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B23C57" w:rsidRPr="00F81963" w14:paraId="6E4904EB" w14:textId="77777777" w:rsidTr="00F81963">
        <w:trPr>
          <w:trHeight w:val="396"/>
        </w:trPr>
        <w:tc>
          <w:tcPr>
            <w:tcW w:w="268" w:type="pct"/>
            <w:shd w:val="clear" w:color="auto" w:fill="auto"/>
            <w:vAlign w:val="center"/>
          </w:tcPr>
          <w:p w14:paraId="10F97A06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63" w:type="pct"/>
          </w:tcPr>
          <w:p w14:paraId="4DCAFAF1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7F09C351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3496FD7A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366" w:type="pct"/>
          </w:tcPr>
          <w:p w14:paraId="1F86FF53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22" w:type="pct"/>
          </w:tcPr>
          <w:p w14:paraId="18FDCA01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21" w:type="pct"/>
          </w:tcPr>
          <w:p w14:paraId="5B3B3A57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0A39FB5E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6D6CFDDE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66" w:type="pct"/>
          </w:tcPr>
          <w:p w14:paraId="09541ABF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64" w:type="pct"/>
          </w:tcPr>
          <w:p w14:paraId="7A92D6D8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B23C57" w:rsidRPr="00F81963" w14:paraId="7003F15B" w14:textId="77777777" w:rsidTr="00F81963">
        <w:trPr>
          <w:trHeight w:val="396"/>
        </w:trPr>
        <w:tc>
          <w:tcPr>
            <w:tcW w:w="268" w:type="pct"/>
            <w:shd w:val="clear" w:color="auto" w:fill="auto"/>
            <w:vAlign w:val="center"/>
          </w:tcPr>
          <w:p w14:paraId="024E8D4E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63" w:type="pct"/>
          </w:tcPr>
          <w:p w14:paraId="1A8FAC66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14D58E57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5FC25C72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366" w:type="pct"/>
          </w:tcPr>
          <w:p w14:paraId="3E616E23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22" w:type="pct"/>
          </w:tcPr>
          <w:p w14:paraId="3ACAFDB2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21" w:type="pct"/>
          </w:tcPr>
          <w:p w14:paraId="18736C5C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1F10BEF8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607AF6C0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66" w:type="pct"/>
          </w:tcPr>
          <w:p w14:paraId="6859089A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64" w:type="pct"/>
          </w:tcPr>
          <w:p w14:paraId="3AABE884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B23C57" w:rsidRPr="00F81963" w14:paraId="7D87CB85" w14:textId="77777777" w:rsidTr="00F81963">
        <w:trPr>
          <w:trHeight w:val="396"/>
        </w:trPr>
        <w:tc>
          <w:tcPr>
            <w:tcW w:w="268" w:type="pct"/>
            <w:shd w:val="clear" w:color="auto" w:fill="auto"/>
            <w:vAlign w:val="center"/>
          </w:tcPr>
          <w:p w14:paraId="624F355B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63" w:type="pct"/>
          </w:tcPr>
          <w:p w14:paraId="13BEC34C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1856E8EB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59323C96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366" w:type="pct"/>
          </w:tcPr>
          <w:p w14:paraId="774B2FB0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22" w:type="pct"/>
          </w:tcPr>
          <w:p w14:paraId="1A71740B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21" w:type="pct"/>
          </w:tcPr>
          <w:p w14:paraId="0D7D7C47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22155EB3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28DEC7A1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66" w:type="pct"/>
          </w:tcPr>
          <w:p w14:paraId="059D33B9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64" w:type="pct"/>
          </w:tcPr>
          <w:p w14:paraId="7AD5F793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B23C57" w:rsidRPr="00F81963" w14:paraId="52003F21" w14:textId="77777777" w:rsidTr="00F81963">
        <w:trPr>
          <w:trHeight w:val="396"/>
        </w:trPr>
        <w:tc>
          <w:tcPr>
            <w:tcW w:w="268" w:type="pct"/>
            <w:shd w:val="clear" w:color="auto" w:fill="auto"/>
            <w:vAlign w:val="center"/>
          </w:tcPr>
          <w:p w14:paraId="5D9796BD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63" w:type="pct"/>
          </w:tcPr>
          <w:p w14:paraId="1B7EC061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68A71C68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6DF9B372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366" w:type="pct"/>
          </w:tcPr>
          <w:p w14:paraId="1F660B4F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22" w:type="pct"/>
          </w:tcPr>
          <w:p w14:paraId="28CCA8F2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21" w:type="pct"/>
          </w:tcPr>
          <w:p w14:paraId="4E7A1E2F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3DE4DBD9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FD2E775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66" w:type="pct"/>
          </w:tcPr>
          <w:p w14:paraId="29061BE4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64" w:type="pct"/>
          </w:tcPr>
          <w:p w14:paraId="6A68CFFE" w14:textId="77777777" w:rsidR="00B23C57" w:rsidRPr="00F81963" w:rsidRDefault="00B23C57" w:rsidP="00370B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14:paraId="698E7697" w14:textId="77777777" w:rsidR="00B23C57" w:rsidRPr="00B23C57" w:rsidRDefault="00B23C57" w:rsidP="00B23C57">
      <w:pPr>
        <w:tabs>
          <w:tab w:val="left" w:pos="4815"/>
        </w:tabs>
        <w:rPr>
          <w:rFonts w:ascii="Tahoma" w:hAnsi="Tahoma" w:cs="Tahoma"/>
          <w:bCs/>
          <w:sz w:val="18"/>
          <w:szCs w:val="18"/>
        </w:rPr>
      </w:pPr>
      <w:r w:rsidRPr="00B23C57">
        <w:rPr>
          <w:rFonts w:ascii="Tahoma" w:hAnsi="Tahoma" w:cs="Tahoma"/>
          <w:bCs/>
          <w:sz w:val="18"/>
          <w:szCs w:val="18"/>
        </w:rPr>
        <w:t xml:space="preserve">*CT: Umbral del ciclo por sus siglas en inglés </w:t>
      </w:r>
    </w:p>
    <w:p w14:paraId="19685B3F" w14:textId="1598EB6B" w:rsidR="00B23C57" w:rsidRPr="00F70D5B" w:rsidRDefault="00B23C57" w:rsidP="00B23C57">
      <w:pPr>
        <w:tabs>
          <w:tab w:val="left" w:pos="4815"/>
        </w:tabs>
        <w:rPr>
          <w:rFonts w:ascii="Tahoma" w:hAnsi="Tahoma" w:cs="Tahoma"/>
          <w:b/>
        </w:rPr>
      </w:pPr>
      <w:r w:rsidRPr="00F70D5B">
        <w:rPr>
          <w:rFonts w:ascii="Tahoma" w:hAnsi="Tahoma" w:cs="Tahoma"/>
          <w:b/>
        </w:rPr>
        <w:t>Fecha: ___________________ Hora: ________________ Temperatura de las muestras en recepción DLNS: _______°C</w:t>
      </w:r>
    </w:p>
    <w:p w14:paraId="27716EBB" w14:textId="77777777" w:rsidR="008C33E2" w:rsidRPr="008C33E2" w:rsidRDefault="008C33E2" w:rsidP="008C33E2">
      <w:pPr>
        <w:tabs>
          <w:tab w:val="left" w:pos="4815"/>
        </w:tabs>
        <w:rPr>
          <w:rFonts w:ascii="Tahoma" w:hAnsi="Tahoma" w:cs="Tahoma"/>
          <w:b/>
          <w:u w:val="single"/>
        </w:rPr>
      </w:pPr>
    </w:p>
    <w:p w14:paraId="1E65AAEB" w14:textId="621B14B2" w:rsidR="00B23C57" w:rsidRDefault="008C33E2" w:rsidP="008C33E2">
      <w:pPr>
        <w:tabs>
          <w:tab w:val="left" w:pos="4815"/>
        </w:tabs>
        <w:rPr>
          <w:rFonts w:ascii="Tahoma" w:hAnsi="Tahoma" w:cs="Tahoma"/>
          <w:b/>
        </w:rPr>
      </w:pPr>
      <w:r w:rsidRPr="008C33E2">
        <w:rPr>
          <w:rFonts w:ascii="Tahoma" w:hAnsi="Tahoma" w:cs="Tahoma"/>
          <w:b/>
        </w:rPr>
        <w:t>Firma y Sello de recepción ventanilla de la DLNS: ________________</w:t>
      </w:r>
      <w:r w:rsidRPr="008C33E2">
        <w:rPr>
          <w:rFonts w:ascii="Tahoma" w:hAnsi="Tahoma" w:cs="Tahoma"/>
          <w:b/>
          <w:u w:val="single"/>
        </w:rPr>
        <w:t>_</w:t>
      </w:r>
      <w:r w:rsidRPr="008C33E2">
        <w:rPr>
          <w:rFonts w:ascii="Tahoma" w:hAnsi="Tahoma" w:cs="Tahoma"/>
          <w:b/>
          <w:u w:val="single"/>
        </w:rPr>
        <w:t xml:space="preserve">     </w:t>
      </w:r>
      <w:r>
        <w:rPr>
          <w:rFonts w:ascii="Tahoma" w:hAnsi="Tahoma" w:cs="Tahoma"/>
          <w:b/>
        </w:rPr>
        <w:t xml:space="preserve">  </w:t>
      </w:r>
      <w:r w:rsidRPr="008C33E2">
        <w:rPr>
          <w:rFonts w:ascii="Tahoma" w:hAnsi="Tahoma" w:cs="Tahoma"/>
          <w:b/>
        </w:rPr>
        <w:t xml:space="preserve"> Analista responsable de recepción: </w:t>
      </w:r>
      <w:r w:rsidRPr="008C33E2">
        <w:rPr>
          <w:rFonts w:ascii="Tahoma" w:hAnsi="Tahoma" w:cs="Tahoma"/>
          <w:b/>
          <w:u w:val="single"/>
        </w:rPr>
        <w:t>__</w:t>
      </w:r>
      <w:r>
        <w:rPr>
          <w:rFonts w:ascii="Tahoma" w:hAnsi="Tahoma" w:cs="Tahoma"/>
          <w:b/>
          <w:u w:val="single"/>
        </w:rPr>
        <w:t xml:space="preserve">           </w:t>
      </w:r>
      <w:r w:rsidRPr="008C33E2">
        <w:rPr>
          <w:rFonts w:ascii="Tahoma" w:hAnsi="Tahoma" w:cs="Tahoma"/>
          <w:b/>
          <w:u w:val="single"/>
        </w:rPr>
        <w:t>__</w:t>
      </w:r>
      <w:r w:rsidRPr="008C33E2">
        <w:rPr>
          <w:rFonts w:ascii="Tahoma" w:hAnsi="Tahoma" w:cs="Tahoma"/>
          <w:b/>
          <w:u w:val="single"/>
        </w:rPr>
        <w:t xml:space="preserve">      </w:t>
      </w:r>
      <w:r w:rsidRPr="008C33E2">
        <w:rPr>
          <w:rFonts w:ascii="Tahoma" w:hAnsi="Tahoma" w:cs="Tahoma"/>
          <w:b/>
          <w:u w:val="single"/>
        </w:rPr>
        <w:t>___________</w:t>
      </w:r>
    </w:p>
    <w:sectPr w:rsidR="00B23C57" w:rsidSect="001535C3">
      <w:headerReference w:type="default" r:id="rId7"/>
      <w:footerReference w:type="default" r:id="rId8"/>
      <w:pgSz w:w="15840" w:h="12240" w:orient="landscape" w:code="1"/>
      <w:pgMar w:top="851" w:right="816" w:bottom="680" w:left="851" w:header="454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01865" w14:textId="77777777" w:rsidR="00913BD1" w:rsidRDefault="00913BD1">
      <w:r>
        <w:separator/>
      </w:r>
    </w:p>
  </w:endnote>
  <w:endnote w:type="continuationSeparator" w:id="0">
    <w:p w14:paraId="2909F575" w14:textId="77777777" w:rsidR="00913BD1" w:rsidRDefault="0091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2618" w14:textId="501D780B" w:rsidR="00F74B26" w:rsidRPr="00506ABB" w:rsidRDefault="00F74B26" w:rsidP="00F74B26">
    <w:pPr>
      <w:pStyle w:val="Encabezado"/>
      <w:jc w:val="center"/>
      <w:rPr>
        <w:bCs/>
        <w:sz w:val="12"/>
        <w:szCs w:val="18"/>
      </w:rPr>
    </w:pPr>
    <w:r w:rsidRPr="00506ABB">
      <w:rPr>
        <w:rFonts w:ascii="Arial" w:hAnsi="Arial"/>
        <w:bCs/>
        <w:sz w:val="16"/>
        <w:szCs w:val="16"/>
      </w:rPr>
      <w:t xml:space="preserve">“Prohibida la modificación total o parcial de </w:t>
    </w:r>
    <w:r w:rsidR="00506ABB" w:rsidRPr="00506ABB">
      <w:rPr>
        <w:rFonts w:ascii="Arial" w:hAnsi="Arial"/>
        <w:bCs/>
        <w:sz w:val="16"/>
        <w:szCs w:val="16"/>
      </w:rPr>
      <w:t>es</w:t>
    </w:r>
    <w:r w:rsidRPr="00506ABB">
      <w:rPr>
        <w:rFonts w:ascii="Arial" w:hAnsi="Arial"/>
        <w:bCs/>
        <w:sz w:val="16"/>
        <w:szCs w:val="16"/>
      </w:rPr>
      <w:t>te documento, sin previa autorización del DGCN de la DLNS”</w:t>
    </w:r>
  </w:p>
  <w:p w14:paraId="204528E2" w14:textId="77777777" w:rsidR="00F74B26" w:rsidRPr="00506ABB" w:rsidRDefault="00F74B26" w:rsidP="00F74B26">
    <w:pPr>
      <w:pStyle w:val="Piedepgina"/>
      <w:jc w:val="center"/>
      <w:rPr>
        <w:rFonts w:ascii="Arial" w:hAnsi="Arial"/>
        <w:bCs/>
        <w:sz w:val="16"/>
        <w:szCs w:val="16"/>
      </w:rPr>
    </w:pPr>
    <w:r w:rsidRPr="00506ABB">
      <w:rPr>
        <w:rFonts w:ascii="Arial" w:hAnsi="Arial"/>
        <w:bCs/>
        <w:sz w:val="16"/>
        <w:szCs w:val="16"/>
      </w:rPr>
      <w:t>“Al imprimir este documento se convierte en una copia no controlada del SGC y su uso es responsabilidad directa del usuario”</w:t>
    </w:r>
  </w:p>
  <w:p w14:paraId="183E287E" w14:textId="77777777" w:rsidR="00F74B26" w:rsidRPr="00506ABB" w:rsidRDefault="00F74B26" w:rsidP="00F74B26">
    <w:pPr>
      <w:pStyle w:val="Piedepgina"/>
      <w:jc w:val="center"/>
      <w:rPr>
        <w:bCs/>
      </w:rPr>
    </w:pPr>
    <w:r w:rsidRPr="00506ABB">
      <w:rPr>
        <w:rFonts w:ascii="Arial" w:hAnsi="Arial"/>
        <w:bCs/>
        <w:sz w:val="16"/>
        <w:szCs w:val="16"/>
      </w:rPr>
      <w:t>“La DLNS avala únicamente el contenido del documento original, el manejo de la reproducción es responsabilidad del propietario”.</w:t>
    </w:r>
  </w:p>
  <w:p w14:paraId="23A41AB4" w14:textId="77777777" w:rsidR="00A65768" w:rsidRDefault="00A65768" w:rsidP="00F74B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DC8B" w14:textId="77777777" w:rsidR="00913BD1" w:rsidRDefault="00913BD1">
      <w:r>
        <w:separator/>
      </w:r>
    </w:p>
  </w:footnote>
  <w:footnote w:type="continuationSeparator" w:id="0">
    <w:p w14:paraId="61545312" w14:textId="77777777" w:rsidR="00913BD1" w:rsidRDefault="00913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8CA2" w14:textId="0C238C4A" w:rsidR="00E11511" w:rsidRPr="00361351" w:rsidRDefault="0096034C" w:rsidP="00B74C6F">
    <w:pPr>
      <w:tabs>
        <w:tab w:val="left" w:pos="4665"/>
        <w:tab w:val="left" w:pos="12930"/>
      </w:tabs>
      <w:spacing w:line="220" w:lineRule="exact"/>
      <w:rPr>
        <w:rFonts w:ascii="Arial" w:hAnsi="Arial" w:cs="Arial"/>
        <w:b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D926F4" wp14:editId="205230B6">
          <wp:simplePos x="0" y="0"/>
          <wp:positionH relativeFrom="column">
            <wp:posOffset>-177800</wp:posOffset>
          </wp:positionH>
          <wp:positionV relativeFrom="paragraph">
            <wp:posOffset>-77470</wp:posOffset>
          </wp:positionV>
          <wp:extent cx="643890" cy="852170"/>
          <wp:effectExtent l="0" t="0" r="0" b="0"/>
          <wp:wrapNone/>
          <wp:docPr id="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1351">
      <w:rPr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B85567" wp14:editId="282EAB29">
              <wp:simplePos x="0" y="0"/>
              <wp:positionH relativeFrom="column">
                <wp:posOffset>7974965</wp:posOffset>
              </wp:positionH>
              <wp:positionV relativeFrom="paragraph">
                <wp:posOffset>-37465</wp:posOffset>
              </wp:positionV>
              <wp:extent cx="765810" cy="57150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2682" w14:textId="1883C680" w:rsidR="00481FDA" w:rsidRPr="00506ABB" w:rsidRDefault="00702674" w:rsidP="00506ABB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506AB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UV</w:t>
                          </w:r>
                          <w:r w:rsidR="00171BD5" w:rsidRPr="00506AB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 w:rsidRPr="00506AB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-</w:t>
                          </w:r>
                          <w:r w:rsidR="000E7F2C" w:rsidRPr="00506AB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F</w:t>
                          </w:r>
                          <w:r w:rsidRPr="00506AB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-00</w:t>
                          </w:r>
                          <w:r w:rsidR="009F0D7D" w:rsidRPr="00506AB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5</w:t>
                          </w:r>
                        </w:p>
                        <w:p w14:paraId="581F3E1D" w14:textId="77777777" w:rsidR="00481FDA" w:rsidRPr="00506ABB" w:rsidRDefault="00EB43D1" w:rsidP="00506ABB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506AB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Rev. </w:t>
                          </w:r>
                          <w:r w:rsidR="00702674" w:rsidRPr="00506AB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0</w:t>
                          </w:r>
                        </w:p>
                        <w:p w14:paraId="419EC629" w14:textId="77777777" w:rsidR="00481FDA" w:rsidRPr="00506ABB" w:rsidRDefault="00481FDA" w:rsidP="00506ABB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506AB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Pág. 1 de 1</w:t>
                          </w:r>
                        </w:p>
                        <w:p w14:paraId="0324F4C1" w14:textId="77777777" w:rsidR="00481FDA" w:rsidRPr="00506ABB" w:rsidRDefault="00481FDA" w:rsidP="00645CE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BCE4C22" w14:textId="77777777" w:rsidR="00481FDA" w:rsidRPr="006A4C52" w:rsidRDefault="00481FDA" w:rsidP="00481FDA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8556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627.95pt;margin-top:-2.95pt;width:60.3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" filled="f" stroked="f">
              <v:textbox>
                <w:txbxContent>
                  <w:p w14:paraId="65B12682" w14:textId="1883C680" w:rsidR="00481FDA" w:rsidRPr="00506ABB" w:rsidRDefault="00702674" w:rsidP="00506ABB">
                    <w:pPr>
                      <w:jc w:val="right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506ABB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UV</w:t>
                    </w:r>
                    <w:r w:rsidR="00171BD5" w:rsidRPr="00506ABB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R</w:t>
                    </w:r>
                    <w:r w:rsidRPr="00506ABB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-</w:t>
                    </w:r>
                    <w:r w:rsidR="000E7F2C" w:rsidRPr="00506ABB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F</w:t>
                    </w:r>
                    <w:r w:rsidRPr="00506ABB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-00</w:t>
                    </w:r>
                    <w:r w:rsidR="009F0D7D" w:rsidRPr="00506ABB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5</w:t>
                    </w:r>
                  </w:p>
                  <w:p w14:paraId="581F3E1D" w14:textId="77777777" w:rsidR="00481FDA" w:rsidRPr="00506ABB" w:rsidRDefault="00EB43D1" w:rsidP="00506ABB">
                    <w:pPr>
                      <w:jc w:val="right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506ABB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Rev. </w:t>
                    </w:r>
                    <w:r w:rsidR="00702674" w:rsidRPr="00506ABB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0</w:t>
                    </w:r>
                  </w:p>
                  <w:p w14:paraId="419EC629" w14:textId="77777777" w:rsidR="00481FDA" w:rsidRPr="00506ABB" w:rsidRDefault="00481FDA" w:rsidP="00506ABB">
                    <w:pPr>
                      <w:jc w:val="right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506ABB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Pág. 1 de 1</w:t>
                    </w:r>
                  </w:p>
                  <w:p w14:paraId="0324F4C1" w14:textId="77777777" w:rsidR="00481FDA" w:rsidRPr="00506ABB" w:rsidRDefault="00481FDA" w:rsidP="00645CE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</w:p>
                  <w:p w14:paraId="3BCE4C22" w14:textId="77777777" w:rsidR="00481FDA" w:rsidRPr="006A4C52" w:rsidRDefault="00481FDA" w:rsidP="00481FDA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44E47B1" w14:textId="77777777" w:rsidR="005C0BC6" w:rsidRPr="00F35113" w:rsidRDefault="005C0BC6" w:rsidP="005C0BC6">
    <w:pPr>
      <w:spacing w:line="220" w:lineRule="exact"/>
      <w:ind w:left="708"/>
      <w:jc w:val="center"/>
      <w:rPr>
        <w:rFonts w:ascii="Arial" w:hAnsi="Arial" w:cs="Arial"/>
        <w:bCs/>
        <w:sz w:val="18"/>
        <w:szCs w:val="18"/>
      </w:rPr>
    </w:pPr>
    <w:r w:rsidRPr="00F35113">
      <w:rPr>
        <w:rFonts w:ascii="Arial" w:hAnsi="Arial" w:cs="Arial"/>
        <w:bCs/>
        <w:sz w:val="18"/>
        <w:szCs w:val="18"/>
      </w:rPr>
      <w:t xml:space="preserve">Dirección </w:t>
    </w:r>
    <w:r>
      <w:rPr>
        <w:rFonts w:ascii="Arial" w:hAnsi="Arial" w:cs="Arial"/>
        <w:bCs/>
        <w:sz w:val="18"/>
        <w:szCs w:val="18"/>
      </w:rPr>
      <w:t>d</w:t>
    </w:r>
    <w:r w:rsidRPr="00F35113">
      <w:rPr>
        <w:rFonts w:ascii="Arial" w:hAnsi="Arial" w:cs="Arial"/>
        <w:bCs/>
        <w:sz w:val="18"/>
        <w:szCs w:val="18"/>
      </w:rPr>
      <w:t xml:space="preserve">el Laboratorio Nacional </w:t>
    </w:r>
    <w:r>
      <w:rPr>
        <w:rFonts w:ascii="Arial" w:hAnsi="Arial" w:cs="Arial"/>
        <w:bCs/>
        <w:sz w:val="18"/>
        <w:szCs w:val="18"/>
      </w:rPr>
      <w:t>d</w:t>
    </w:r>
    <w:r w:rsidRPr="00F35113">
      <w:rPr>
        <w:rFonts w:ascii="Arial" w:hAnsi="Arial" w:cs="Arial"/>
        <w:bCs/>
        <w:sz w:val="18"/>
        <w:szCs w:val="18"/>
      </w:rPr>
      <w:t>e Salud</w:t>
    </w:r>
  </w:p>
  <w:p w14:paraId="3A211F01" w14:textId="77777777" w:rsidR="005C0BC6" w:rsidRPr="00F35113" w:rsidRDefault="005C0BC6" w:rsidP="005C0BC6">
    <w:pPr>
      <w:ind w:left="708"/>
      <w:jc w:val="center"/>
      <w:rPr>
        <w:rFonts w:ascii="Arial" w:hAnsi="Arial" w:cs="Arial"/>
        <w:bCs/>
        <w:sz w:val="18"/>
        <w:szCs w:val="18"/>
      </w:rPr>
    </w:pPr>
    <w:r w:rsidRPr="00F35113">
      <w:rPr>
        <w:rFonts w:ascii="Arial" w:hAnsi="Arial" w:cs="Arial"/>
        <w:bCs/>
        <w:sz w:val="18"/>
        <w:szCs w:val="18"/>
      </w:rPr>
      <w:t xml:space="preserve">Departamento </w:t>
    </w:r>
    <w:r>
      <w:rPr>
        <w:rFonts w:ascii="Arial" w:hAnsi="Arial" w:cs="Arial"/>
        <w:bCs/>
        <w:sz w:val="18"/>
        <w:szCs w:val="18"/>
      </w:rPr>
      <w:t>de</w:t>
    </w:r>
    <w:r w:rsidRPr="00F35113">
      <w:rPr>
        <w:rFonts w:ascii="Arial" w:hAnsi="Arial" w:cs="Arial"/>
        <w:bCs/>
        <w:sz w:val="18"/>
        <w:szCs w:val="18"/>
      </w:rPr>
      <w:t xml:space="preserve"> Referencia </w:t>
    </w:r>
    <w:r>
      <w:rPr>
        <w:rFonts w:ascii="Arial" w:hAnsi="Arial" w:cs="Arial"/>
        <w:bCs/>
        <w:sz w:val="18"/>
        <w:szCs w:val="18"/>
      </w:rPr>
      <w:t>p</w:t>
    </w:r>
    <w:r w:rsidRPr="00F35113">
      <w:rPr>
        <w:rFonts w:ascii="Arial" w:hAnsi="Arial" w:cs="Arial"/>
        <w:bCs/>
        <w:sz w:val="18"/>
        <w:szCs w:val="18"/>
      </w:rPr>
      <w:t xml:space="preserve">ara </w:t>
    </w:r>
    <w:r>
      <w:rPr>
        <w:rFonts w:ascii="Arial" w:hAnsi="Arial" w:cs="Arial"/>
        <w:bCs/>
        <w:sz w:val="18"/>
        <w:szCs w:val="18"/>
      </w:rPr>
      <w:t>l</w:t>
    </w:r>
    <w:r w:rsidRPr="00F35113">
      <w:rPr>
        <w:rFonts w:ascii="Arial" w:hAnsi="Arial" w:cs="Arial"/>
        <w:bCs/>
        <w:sz w:val="18"/>
        <w:szCs w:val="18"/>
      </w:rPr>
      <w:t xml:space="preserve">a Vigilancia Epidemiológica </w:t>
    </w:r>
  </w:p>
  <w:p w14:paraId="23AF2AB4" w14:textId="77777777" w:rsidR="005C0BC6" w:rsidRPr="00F35113" w:rsidRDefault="005C0BC6" w:rsidP="005C0BC6">
    <w:pPr>
      <w:ind w:left="708"/>
      <w:jc w:val="center"/>
      <w:rPr>
        <w:rFonts w:ascii="Arial" w:hAnsi="Arial" w:cs="Arial"/>
        <w:bCs/>
        <w:sz w:val="18"/>
        <w:szCs w:val="18"/>
      </w:rPr>
    </w:pPr>
    <w:r w:rsidRPr="00F35113">
      <w:rPr>
        <w:rFonts w:ascii="Arial" w:hAnsi="Arial" w:cs="Arial"/>
        <w:bCs/>
        <w:sz w:val="18"/>
        <w:szCs w:val="18"/>
      </w:rPr>
      <w:t xml:space="preserve">Sección </w:t>
    </w:r>
    <w:r>
      <w:rPr>
        <w:rFonts w:ascii="Arial" w:hAnsi="Arial" w:cs="Arial"/>
        <w:bCs/>
        <w:sz w:val="18"/>
        <w:szCs w:val="18"/>
      </w:rPr>
      <w:t>d</w:t>
    </w:r>
    <w:r w:rsidRPr="00F35113">
      <w:rPr>
        <w:rFonts w:ascii="Arial" w:hAnsi="Arial" w:cs="Arial"/>
        <w:bCs/>
        <w:sz w:val="18"/>
        <w:szCs w:val="18"/>
      </w:rPr>
      <w:t xml:space="preserve">e Virología, Unidad </w:t>
    </w:r>
    <w:r>
      <w:rPr>
        <w:rFonts w:ascii="Arial" w:hAnsi="Arial" w:cs="Arial"/>
        <w:bCs/>
        <w:sz w:val="18"/>
        <w:szCs w:val="18"/>
      </w:rPr>
      <w:t>d</w:t>
    </w:r>
    <w:r w:rsidRPr="00F35113">
      <w:rPr>
        <w:rFonts w:ascii="Arial" w:hAnsi="Arial" w:cs="Arial"/>
        <w:bCs/>
        <w:sz w:val="18"/>
        <w:szCs w:val="18"/>
      </w:rPr>
      <w:t>e Virus Respiratorios</w:t>
    </w:r>
  </w:p>
  <w:p w14:paraId="1205FDDB" w14:textId="44DF0CAA" w:rsidR="005C0BC6" w:rsidRPr="00F35113" w:rsidRDefault="005C0BC6" w:rsidP="005C0BC6">
    <w:pPr>
      <w:tabs>
        <w:tab w:val="center" w:pos="7282"/>
      </w:tabs>
      <w:spacing w:line="220" w:lineRule="exact"/>
      <w:ind w:left="708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Km. </w:t>
    </w:r>
    <w:r w:rsidRPr="00F35113">
      <w:rPr>
        <w:rFonts w:ascii="Arial" w:hAnsi="Arial" w:cs="Arial"/>
        <w:bCs/>
        <w:sz w:val="18"/>
        <w:szCs w:val="18"/>
      </w:rPr>
      <w:t>22 Carretera a</w:t>
    </w:r>
    <w:r>
      <w:rPr>
        <w:rFonts w:ascii="Arial" w:hAnsi="Arial" w:cs="Arial"/>
        <w:bCs/>
        <w:sz w:val="18"/>
        <w:szCs w:val="18"/>
      </w:rPr>
      <w:t xml:space="preserve"> El</w:t>
    </w:r>
    <w:r w:rsidRPr="00F35113">
      <w:rPr>
        <w:rFonts w:ascii="Arial" w:hAnsi="Arial" w:cs="Arial"/>
        <w:bCs/>
        <w:sz w:val="18"/>
        <w:szCs w:val="18"/>
      </w:rPr>
      <w:t xml:space="preserve"> Pacífico</w:t>
    </w:r>
    <w:r w:rsidR="0051729B">
      <w:rPr>
        <w:rFonts w:ascii="Arial" w:hAnsi="Arial" w:cs="Arial"/>
        <w:bCs/>
        <w:sz w:val="18"/>
        <w:szCs w:val="18"/>
      </w:rPr>
      <w:t>,</w:t>
    </w:r>
    <w:r>
      <w:rPr>
        <w:rFonts w:ascii="Arial" w:hAnsi="Arial" w:cs="Arial"/>
        <w:bCs/>
        <w:sz w:val="18"/>
        <w:szCs w:val="18"/>
      </w:rPr>
      <w:t xml:space="preserve"> Finca</w:t>
    </w:r>
    <w:r w:rsidRPr="00F35113">
      <w:rPr>
        <w:rFonts w:ascii="Arial" w:hAnsi="Arial" w:cs="Arial"/>
        <w:bCs/>
        <w:sz w:val="18"/>
        <w:szCs w:val="18"/>
      </w:rPr>
      <w:t xml:space="preserve"> Bárcena, Villa Nueva, Guatemal</w:t>
    </w:r>
    <w:r>
      <w:rPr>
        <w:rFonts w:ascii="Arial" w:hAnsi="Arial" w:cs="Arial"/>
        <w:bCs/>
        <w:sz w:val="18"/>
        <w:szCs w:val="18"/>
      </w:rPr>
      <w:t>a</w:t>
    </w:r>
    <w:r w:rsidRPr="00F35113">
      <w:rPr>
        <w:rFonts w:ascii="Arial" w:hAnsi="Arial" w:cs="Arial"/>
        <w:bCs/>
        <w:sz w:val="18"/>
        <w:szCs w:val="18"/>
      </w:rPr>
      <w:t xml:space="preserve">  </w:t>
    </w:r>
  </w:p>
  <w:p w14:paraId="0AE87275" w14:textId="77777777" w:rsidR="005C0BC6" w:rsidRPr="00F35113" w:rsidRDefault="005C0BC6" w:rsidP="005C0BC6">
    <w:pPr>
      <w:tabs>
        <w:tab w:val="center" w:pos="7282"/>
      </w:tabs>
      <w:spacing w:line="220" w:lineRule="exact"/>
      <w:ind w:left="708"/>
      <w:jc w:val="center"/>
      <w:rPr>
        <w:rFonts w:ascii="Arial" w:hAnsi="Arial" w:cs="Arial"/>
        <w:bCs/>
        <w:sz w:val="18"/>
        <w:szCs w:val="18"/>
      </w:rPr>
    </w:pPr>
    <w:r w:rsidRPr="00F35113">
      <w:rPr>
        <w:rFonts w:ascii="Arial" w:hAnsi="Arial" w:cs="Arial"/>
        <w:bCs/>
        <w:sz w:val="18"/>
        <w:szCs w:val="18"/>
      </w:rPr>
      <w:t xml:space="preserve">Correo electrónico: </w:t>
    </w:r>
    <w:hyperlink r:id="rId2" w:history="1">
      <w:r w:rsidRPr="00F35113">
        <w:rPr>
          <w:rStyle w:val="Hipervnculo"/>
          <w:rFonts w:ascii="Arial" w:hAnsi="Arial" w:cs="Arial"/>
          <w:bCs/>
          <w:sz w:val="18"/>
          <w:szCs w:val="18"/>
        </w:rPr>
        <w:t>nic.uvr@lns.gob.gt</w:t>
      </w:r>
    </w:hyperlink>
  </w:p>
  <w:p w14:paraId="127BB950" w14:textId="77777777" w:rsidR="005C0BC6" w:rsidRPr="00F35113" w:rsidRDefault="005C0BC6" w:rsidP="005C0BC6">
    <w:pPr>
      <w:tabs>
        <w:tab w:val="center" w:pos="7282"/>
      </w:tabs>
      <w:spacing w:line="220" w:lineRule="exact"/>
      <w:ind w:left="708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Tel.</w:t>
    </w:r>
    <w:r w:rsidRPr="00F35113">
      <w:rPr>
        <w:rFonts w:ascii="Arial" w:hAnsi="Arial" w:cs="Arial"/>
        <w:bCs/>
        <w:sz w:val="18"/>
        <w:szCs w:val="18"/>
      </w:rPr>
      <w:t xml:space="preserve"> 6644-0599 EXT. 214</w:t>
    </w:r>
  </w:p>
  <w:p w14:paraId="24A6D60F" w14:textId="77777777" w:rsidR="00E11511" w:rsidRPr="00361351" w:rsidRDefault="00E11511" w:rsidP="00E11511">
    <w:pPr>
      <w:ind w:left="708"/>
      <w:jc w:val="center"/>
      <w:rPr>
        <w:rFonts w:ascii="Arial" w:hAnsi="Arial" w:cs="Arial"/>
        <w:b/>
        <w:sz w:val="8"/>
        <w:szCs w:val="22"/>
      </w:rPr>
    </w:pPr>
  </w:p>
  <w:p w14:paraId="2F6ECDB3" w14:textId="77777777" w:rsidR="00E11511" w:rsidRPr="00E11511" w:rsidRDefault="00B74C6F" w:rsidP="00E11511">
    <w:pPr>
      <w:ind w:left="708"/>
      <w:jc w:val="center"/>
      <w:rPr>
        <w:rFonts w:ascii="Arial" w:hAnsi="Arial" w:cs="Arial"/>
        <w:b/>
        <w:szCs w:val="22"/>
      </w:rPr>
    </w:pPr>
    <w:r>
      <w:rPr>
        <w:rFonts w:ascii="Arial" w:hAnsi="Arial" w:cs="Arial"/>
        <w:b/>
        <w:sz w:val="24"/>
        <w:szCs w:val="22"/>
      </w:rPr>
      <w:t xml:space="preserve">ENVIO </w:t>
    </w:r>
    <w:r w:rsidR="008C09DD">
      <w:rPr>
        <w:rFonts w:ascii="Arial" w:hAnsi="Arial" w:cs="Arial"/>
        <w:b/>
        <w:sz w:val="24"/>
        <w:szCs w:val="22"/>
      </w:rPr>
      <w:t>DE MUESTRAS</w:t>
    </w:r>
    <w:r w:rsidR="00E11511" w:rsidRPr="00702674">
      <w:rPr>
        <w:rFonts w:ascii="Arial" w:hAnsi="Arial" w:cs="Arial"/>
        <w:b/>
        <w:sz w:val="24"/>
        <w:szCs w:val="22"/>
      </w:rPr>
      <w:t xml:space="preserve"> </w:t>
    </w:r>
    <w:r w:rsidR="00985DD9">
      <w:rPr>
        <w:rFonts w:ascii="Arial" w:hAnsi="Arial" w:cs="Arial"/>
        <w:b/>
        <w:sz w:val="24"/>
        <w:szCs w:val="22"/>
      </w:rPr>
      <w:t>DE VIGILANCIA CENTINELA DE INFLUENZA Y OTROS</w:t>
    </w:r>
    <w:r w:rsidR="00E11511" w:rsidRPr="00702674">
      <w:rPr>
        <w:rFonts w:ascii="Arial" w:hAnsi="Arial" w:cs="Arial"/>
        <w:b/>
        <w:sz w:val="24"/>
        <w:szCs w:val="22"/>
      </w:rPr>
      <w:t xml:space="preserve"> </w:t>
    </w:r>
    <w:r w:rsidR="00702674" w:rsidRPr="00702674">
      <w:rPr>
        <w:rFonts w:ascii="Arial" w:hAnsi="Arial" w:cs="Arial"/>
        <w:b/>
        <w:sz w:val="24"/>
        <w:szCs w:val="22"/>
      </w:rPr>
      <w:t>VIRUS</w:t>
    </w:r>
    <w:r w:rsidR="00E11511" w:rsidRPr="00702674">
      <w:rPr>
        <w:rFonts w:ascii="Arial" w:hAnsi="Arial" w:cs="Arial"/>
        <w:b/>
        <w:sz w:val="24"/>
        <w:szCs w:val="22"/>
      </w:rPr>
      <w:t xml:space="preserve"> RESPIRATORIOS</w:t>
    </w:r>
  </w:p>
  <w:p w14:paraId="48D6141C" w14:textId="77777777" w:rsidR="00A65768" w:rsidRPr="00164680" w:rsidRDefault="00A65768">
    <w:pPr>
      <w:pStyle w:val="Encabezado"/>
      <w:rPr>
        <w:b/>
        <w:sz w:val="12"/>
        <w:szCs w:val="18"/>
      </w:rPr>
    </w:pPr>
    <w:r w:rsidRPr="00164680">
      <w:rPr>
        <w:b/>
        <w:sz w:val="32"/>
        <w:szCs w:val="32"/>
      </w:rPr>
      <w:t xml:space="preserve">      </w:t>
    </w:r>
    <w:r w:rsidR="00F11645" w:rsidRPr="00164680">
      <w:rPr>
        <w:b/>
        <w:sz w:val="32"/>
        <w:szCs w:val="32"/>
      </w:rPr>
      <w:t xml:space="preserve">                   </w:t>
    </w:r>
    <w:r w:rsidRPr="00164680">
      <w:rPr>
        <w:b/>
        <w:sz w:val="28"/>
        <w:szCs w:val="28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8E"/>
    <w:rsid w:val="000211A3"/>
    <w:rsid w:val="00021D85"/>
    <w:rsid w:val="000265DB"/>
    <w:rsid w:val="000348DE"/>
    <w:rsid w:val="00094A33"/>
    <w:rsid w:val="00095E75"/>
    <w:rsid w:val="000B6C5A"/>
    <w:rsid w:val="000E7F2C"/>
    <w:rsid w:val="001113CF"/>
    <w:rsid w:val="00151675"/>
    <w:rsid w:val="001535C3"/>
    <w:rsid w:val="00163349"/>
    <w:rsid w:val="00164680"/>
    <w:rsid w:val="00171BD5"/>
    <w:rsid w:val="001A4C86"/>
    <w:rsid w:val="001A5185"/>
    <w:rsid w:val="001A70F1"/>
    <w:rsid w:val="001B5E9A"/>
    <w:rsid w:val="001E526A"/>
    <w:rsid w:val="002334C5"/>
    <w:rsid w:val="0026543E"/>
    <w:rsid w:val="002E05A1"/>
    <w:rsid w:val="00315339"/>
    <w:rsid w:val="003267E7"/>
    <w:rsid w:val="00342F8A"/>
    <w:rsid w:val="00361351"/>
    <w:rsid w:val="0036719B"/>
    <w:rsid w:val="003827EB"/>
    <w:rsid w:val="0039043A"/>
    <w:rsid w:val="00391115"/>
    <w:rsid w:val="003C65AE"/>
    <w:rsid w:val="0040506C"/>
    <w:rsid w:val="0041642D"/>
    <w:rsid w:val="00441FDE"/>
    <w:rsid w:val="0047591E"/>
    <w:rsid w:val="00481FDA"/>
    <w:rsid w:val="004A1CA7"/>
    <w:rsid w:val="004B18B4"/>
    <w:rsid w:val="004B1BE2"/>
    <w:rsid w:val="004F1FC2"/>
    <w:rsid w:val="00506ABB"/>
    <w:rsid w:val="0051729B"/>
    <w:rsid w:val="00571EF4"/>
    <w:rsid w:val="00582FB1"/>
    <w:rsid w:val="0059253B"/>
    <w:rsid w:val="005A61E6"/>
    <w:rsid w:val="005B73C7"/>
    <w:rsid w:val="005C0BC6"/>
    <w:rsid w:val="00602314"/>
    <w:rsid w:val="006066ED"/>
    <w:rsid w:val="00616317"/>
    <w:rsid w:val="00645CE5"/>
    <w:rsid w:val="006668C0"/>
    <w:rsid w:val="00671BD2"/>
    <w:rsid w:val="006D72E8"/>
    <w:rsid w:val="006E450B"/>
    <w:rsid w:val="006F518B"/>
    <w:rsid w:val="00702674"/>
    <w:rsid w:val="00712974"/>
    <w:rsid w:val="00722BD6"/>
    <w:rsid w:val="00755681"/>
    <w:rsid w:val="00762DBB"/>
    <w:rsid w:val="00771445"/>
    <w:rsid w:val="00775387"/>
    <w:rsid w:val="00782604"/>
    <w:rsid w:val="007B1C5A"/>
    <w:rsid w:val="007D343C"/>
    <w:rsid w:val="007D636A"/>
    <w:rsid w:val="007F2EF9"/>
    <w:rsid w:val="00824589"/>
    <w:rsid w:val="008362FE"/>
    <w:rsid w:val="00853078"/>
    <w:rsid w:val="00860AAB"/>
    <w:rsid w:val="00861530"/>
    <w:rsid w:val="0086667B"/>
    <w:rsid w:val="00891542"/>
    <w:rsid w:val="008A52C2"/>
    <w:rsid w:val="008B6733"/>
    <w:rsid w:val="008C09DD"/>
    <w:rsid w:val="008C33E2"/>
    <w:rsid w:val="008C48C0"/>
    <w:rsid w:val="00911F34"/>
    <w:rsid w:val="00912194"/>
    <w:rsid w:val="00913BD1"/>
    <w:rsid w:val="00927554"/>
    <w:rsid w:val="00937E5D"/>
    <w:rsid w:val="009551C4"/>
    <w:rsid w:val="0096034C"/>
    <w:rsid w:val="00961B53"/>
    <w:rsid w:val="00985DD9"/>
    <w:rsid w:val="009B72F1"/>
    <w:rsid w:val="009C2AFF"/>
    <w:rsid w:val="009C3249"/>
    <w:rsid w:val="009D08B0"/>
    <w:rsid w:val="009E1126"/>
    <w:rsid w:val="009F0D7D"/>
    <w:rsid w:val="00A32E22"/>
    <w:rsid w:val="00A35A3F"/>
    <w:rsid w:val="00A36946"/>
    <w:rsid w:val="00A46E6C"/>
    <w:rsid w:val="00A65768"/>
    <w:rsid w:val="00A75142"/>
    <w:rsid w:val="00A7693A"/>
    <w:rsid w:val="00A801ED"/>
    <w:rsid w:val="00A82806"/>
    <w:rsid w:val="00A84621"/>
    <w:rsid w:val="00A84A44"/>
    <w:rsid w:val="00AA2158"/>
    <w:rsid w:val="00AC4CB5"/>
    <w:rsid w:val="00AE3D59"/>
    <w:rsid w:val="00B11EF1"/>
    <w:rsid w:val="00B23C57"/>
    <w:rsid w:val="00B74C6F"/>
    <w:rsid w:val="00B75406"/>
    <w:rsid w:val="00B849D5"/>
    <w:rsid w:val="00C333C2"/>
    <w:rsid w:val="00C50F8E"/>
    <w:rsid w:val="00C570B9"/>
    <w:rsid w:val="00C61B61"/>
    <w:rsid w:val="00C86AC3"/>
    <w:rsid w:val="00D134FA"/>
    <w:rsid w:val="00D21065"/>
    <w:rsid w:val="00D25B2F"/>
    <w:rsid w:val="00D3786F"/>
    <w:rsid w:val="00D41A2E"/>
    <w:rsid w:val="00D41CDD"/>
    <w:rsid w:val="00D42ECB"/>
    <w:rsid w:val="00D5477A"/>
    <w:rsid w:val="00D56191"/>
    <w:rsid w:val="00D615E6"/>
    <w:rsid w:val="00D64D09"/>
    <w:rsid w:val="00D67995"/>
    <w:rsid w:val="00D74CED"/>
    <w:rsid w:val="00D9441F"/>
    <w:rsid w:val="00DA220E"/>
    <w:rsid w:val="00DB0E4F"/>
    <w:rsid w:val="00DB63F6"/>
    <w:rsid w:val="00DC053F"/>
    <w:rsid w:val="00DC3203"/>
    <w:rsid w:val="00DE4161"/>
    <w:rsid w:val="00DE6BF4"/>
    <w:rsid w:val="00DF066B"/>
    <w:rsid w:val="00DF445C"/>
    <w:rsid w:val="00E00798"/>
    <w:rsid w:val="00E00EC2"/>
    <w:rsid w:val="00E11511"/>
    <w:rsid w:val="00E16D4F"/>
    <w:rsid w:val="00E2259D"/>
    <w:rsid w:val="00E275DB"/>
    <w:rsid w:val="00E41BDB"/>
    <w:rsid w:val="00E4517D"/>
    <w:rsid w:val="00E561BE"/>
    <w:rsid w:val="00E6168E"/>
    <w:rsid w:val="00E728E6"/>
    <w:rsid w:val="00EA2727"/>
    <w:rsid w:val="00EB43D1"/>
    <w:rsid w:val="00EB5ABC"/>
    <w:rsid w:val="00ED72C4"/>
    <w:rsid w:val="00EE30C5"/>
    <w:rsid w:val="00F11645"/>
    <w:rsid w:val="00F23792"/>
    <w:rsid w:val="00F33DAE"/>
    <w:rsid w:val="00F4354F"/>
    <w:rsid w:val="00F5450B"/>
    <w:rsid w:val="00F70D5B"/>
    <w:rsid w:val="00F7376B"/>
    <w:rsid w:val="00F74B26"/>
    <w:rsid w:val="00F81963"/>
    <w:rsid w:val="00FC09AB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961E238"/>
  <w15:chartTrackingRefBased/>
  <w15:docId w15:val="{4C43F928-4432-4E63-BAA4-6CAE62EC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F11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11511"/>
    <w:pPr>
      <w:spacing w:before="100" w:beforeAutospacing="1" w:after="100" w:afterAutospacing="1"/>
    </w:pPr>
    <w:rPr>
      <w:sz w:val="24"/>
      <w:szCs w:val="24"/>
      <w:lang w:val="es-GT" w:eastAsia="es-GT"/>
    </w:rPr>
  </w:style>
  <w:style w:type="character" w:customStyle="1" w:styleId="PiedepginaCar">
    <w:name w:val="Pie de página Car"/>
    <w:link w:val="Piedepgina"/>
    <w:rsid w:val="00E11511"/>
    <w:rPr>
      <w:lang w:val="es-ES" w:eastAsia="es-ES"/>
    </w:rPr>
  </w:style>
  <w:style w:type="paragraph" w:styleId="Textodeglobo">
    <w:name w:val="Balloon Text"/>
    <w:basedOn w:val="Normal"/>
    <w:link w:val="TextodegloboCar"/>
    <w:rsid w:val="004F1F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F1FC2"/>
    <w:rPr>
      <w:rFonts w:ascii="Segoe UI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rsid w:val="00506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ic.uvr@lns.gob.g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5F322-BBC8-43B8-8D49-B1A07451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92</TotalTime>
  <Pages>1</Pages>
  <Words>157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</vt:lpstr>
    </vt:vector>
  </TitlesOfParts>
  <Company>RCH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LAB. NACIONAL DE SALUD</dc:creator>
  <cp:keywords/>
  <cp:lastModifiedBy>NIC UVR</cp:lastModifiedBy>
  <cp:revision>20</cp:revision>
  <cp:lastPrinted>2024-11-04T19:17:00Z</cp:lastPrinted>
  <dcterms:created xsi:type="dcterms:W3CDTF">2024-06-27T21:06:00Z</dcterms:created>
  <dcterms:modified xsi:type="dcterms:W3CDTF">2024-11-05T14:21:00Z</dcterms:modified>
</cp:coreProperties>
</file>